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CBC3" w14:textId="29ACDBB5" w:rsidR="00A30F25" w:rsidRPr="007E0D5E" w:rsidRDefault="002E757C" w:rsidP="00EF0D87">
      <w:pPr>
        <w:pStyle w:val="Titel"/>
        <w:tabs>
          <w:tab w:val="left" w:pos="8364"/>
        </w:tabs>
        <w:spacing w:after="240"/>
      </w:pPr>
      <w:r w:rsidRPr="002E757C">
        <w:t xml:space="preserve">Anmeldung </w:t>
      </w:r>
      <w:r w:rsidR="003D223C">
        <w:t>Fachtechnik 1 - Gerüstbau</w:t>
      </w:r>
    </w:p>
    <w:tbl>
      <w:tblPr>
        <w:tblStyle w:val="Tabellenraster"/>
        <w:tblW w:w="4954" w:type="pct"/>
        <w:tblInd w:w="9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551"/>
        <w:gridCol w:w="2171"/>
        <w:gridCol w:w="3943"/>
        <w:gridCol w:w="1458"/>
        <w:gridCol w:w="1416"/>
      </w:tblGrid>
      <w:tr w:rsidR="00EF0D87" w14:paraId="76E7C6C9" w14:textId="77777777" w:rsidTr="00EF0D87">
        <w:trPr>
          <w:trHeight w:val="397"/>
        </w:trPr>
        <w:tc>
          <w:tcPr>
            <w:tcW w:w="1427" w:type="pct"/>
            <w:gridSpan w:val="2"/>
            <w:shd w:val="clear" w:color="auto" w:fill="DCDCDC"/>
          </w:tcPr>
          <w:p w14:paraId="77A8C89C" w14:textId="77777777" w:rsidR="003D1E6F" w:rsidRDefault="003D1E6F" w:rsidP="002171B8">
            <w:pPr>
              <w:spacing w:before="60" w:after="60"/>
              <w:jc w:val="left"/>
            </w:pPr>
            <w:r w:rsidRPr="00AD7C60">
              <w:rPr>
                <w:b/>
              </w:rPr>
              <w:t>Modul</w:t>
            </w:r>
          </w:p>
        </w:tc>
        <w:tc>
          <w:tcPr>
            <w:tcW w:w="2067" w:type="pct"/>
            <w:shd w:val="clear" w:color="auto" w:fill="DCDCDC"/>
          </w:tcPr>
          <w:p w14:paraId="21250189" w14:textId="76C15486" w:rsidR="003D1E6F" w:rsidRDefault="00D77A86" w:rsidP="002171B8">
            <w:pPr>
              <w:spacing w:before="60" w:after="60"/>
              <w:jc w:val="left"/>
            </w:pPr>
            <w:r>
              <w:rPr>
                <w:b/>
              </w:rPr>
              <w:t>Kursdaten 20</w:t>
            </w:r>
            <w:r w:rsidR="00EF0D87">
              <w:rPr>
                <w:b/>
              </w:rPr>
              <w:t>2</w:t>
            </w:r>
            <w:r w:rsidR="00353398">
              <w:rPr>
                <w:b/>
              </w:rPr>
              <w:t>3</w:t>
            </w:r>
            <w:r w:rsidR="00DB6064">
              <w:rPr>
                <w:b/>
              </w:rPr>
              <w:t xml:space="preserve"> - Klasse 1</w:t>
            </w:r>
          </w:p>
        </w:tc>
        <w:tc>
          <w:tcPr>
            <w:tcW w:w="764" w:type="pct"/>
            <w:shd w:val="clear" w:color="auto" w:fill="DCDCDC"/>
          </w:tcPr>
          <w:p w14:paraId="23B897CC" w14:textId="77777777" w:rsidR="003D1E6F" w:rsidRDefault="00A30F25" w:rsidP="004D1150">
            <w:pPr>
              <w:spacing w:before="60" w:after="0"/>
              <w:jc w:val="left"/>
              <w:rPr>
                <w:b/>
              </w:rPr>
            </w:pPr>
            <w:r w:rsidRPr="00AD7C60">
              <w:rPr>
                <w:b/>
              </w:rPr>
              <w:t>Mitglied</w:t>
            </w:r>
          </w:p>
          <w:p w14:paraId="7BA43B55" w14:textId="77777777" w:rsidR="004D1150" w:rsidRPr="004D1150" w:rsidRDefault="004D1150" w:rsidP="004D1150">
            <w:pPr>
              <w:spacing w:before="60" w:after="0"/>
              <w:jc w:val="left"/>
              <w:rPr>
                <w:b/>
              </w:rPr>
            </w:pPr>
            <w:r>
              <w:rPr>
                <w:b/>
              </w:rPr>
              <w:t>CHF</w:t>
            </w:r>
          </w:p>
        </w:tc>
        <w:tc>
          <w:tcPr>
            <w:tcW w:w="742" w:type="pct"/>
            <w:shd w:val="clear" w:color="auto" w:fill="DCDCDC"/>
          </w:tcPr>
          <w:p w14:paraId="66851DFE" w14:textId="77777777" w:rsidR="00A30F25" w:rsidRDefault="00A30F25" w:rsidP="003B1CCA">
            <w:pPr>
              <w:spacing w:before="60" w:after="0"/>
              <w:jc w:val="left"/>
              <w:rPr>
                <w:b/>
              </w:rPr>
            </w:pPr>
            <w:r w:rsidRPr="00AD7C60">
              <w:rPr>
                <w:b/>
              </w:rPr>
              <w:t>Nicht</w:t>
            </w:r>
            <w:r>
              <w:rPr>
                <w:b/>
              </w:rPr>
              <w:t>-</w:t>
            </w:r>
          </w:p>
          <w:p w14:paraId="1BDC8BB1" w14:textId="77777777" w:rsidR="003D1E6F" w:rsidRDefault="00A30F25" w:rsidP="003B1CCA">
            <w:pPr>
              <w:spacing w:after="60"/>
              <w:jc w:val="left"/>
            </w:pPr>
            <w:proofErr w:type="spellStart"/>
            <w:r w:rsidRPr="00AD7C60">
              <w:rPr>
                <w:b/>
              </w:rPr>
              <w:t>mitglied</w:t>
            </w:r>
            <w:proofErr w:type="spellEnd"/>
          </w:p>
        </w:tc>
      </w:tr>
      <w:tr w:rsidR="00EF0D87" w14:paraId="7C515241" w14:textId="77777777" w:rsidTr="00EF0D87">
        <w:trPr>
          <w:trHeight w:val="586"/>
        </w:trPr>
        <w:sdt>
          <w:sdtPr>
            <w:rPr>
              <w:b/>
            </w:rPr>
            <w:id w:val="206243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pct"/>
              </w:tcPr>
              <w:p w14:paraId="34C203C8" w14:textId="77777777" w:rsidR="00A30F25" w:rsidRDefault="002171B8" w:rsidP="002171B8">
                <w:pPr>
                  <w:spacing w:before="60" w:after="60"/>
                </w:pPr>
                <w:r w:rsidRPr="002171B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8" w:type="pct"/>
          </w:tcPr>
          <w:p w14:paraId="4E1E68D7" w14:textId="0DEB9180" w:rsidR="00394ED2" w:rsidRDefault="003D223C" w:rsidP="00EF4226">
            <w:pPr>
              <w:spacing w:before="60" w:after="60"/>
              <w:rPr>
                <w:b/>
              </w:rPr>
            </w:pPr>
            <w:r>
              <w:rPr>
                <w:b/>
              </w:rPr>
              <w:t>Fachtechnik 1 –</w:t>
            </w:r>
          </w:p>
          <w:p w14:paraId="39D5C547" w14:textId="676D58A7" w:rsidR="003D223C" w:rsidRPr="00EF6DD3" w:rsidRDefault="003D223C" w:rsidP="00EF4226">
            <w:pPr>
              <w:spacing w:before="60" w:after="60"/>
              <w:rPr>
                <w:b/>
              </w:rPr>
            </w:pPr>
            <w:r>
              <w:rPr>
                <w:b/>
              </w:rPr>
              <w:t>Gerüstbau</w:t>
            </w:r>
          </w:p>
        </w:tc>
        <w:tc>
          <w:tcPr>
            <w:tcW w:w="2067" w:type="pct"/>
          </w:tcPr>
          <w:p w14:paraId="45B0DD98" w14:textId="15263074" w:rsidR="00E52928" w:rsidRDefault="00E609D6" w:rsidP="00EF4226">
            <w:pPr>
              <w:spacing w:before="60" w:after="60"/>
              <w:jc w:val="left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13</w:t>
            </w:r>
            <w:r w:rsidR="00EF4226">
              <w:rPr>
                <w:rFonts w:eastAsia="Times New Roman"/>
                <w:lang w:eastAsia="de-DE"/>
              </w:rPr>
              <w:t>.</w:t>
            </w:r>
            <w:r w:rsidR="00EF0D87">
              <w:rPr>
                <w:rFonts w:eastAsia="Times New Roman"/>
                <w:lang w:eastAsia="de-DE"/>
              </w:rPr>
              <w:t xml:space="preserve"> </w:t>
            </w:r>
            <w:r w:rsidR="003D223C">
              <w:rPr>
                <w:rFonts w:eastAsia="Times New Roman"/>
                <w:lang w:eastAsia="de-DE"/>
              </w:rPr>
              <w:t xml:space="preserve">/ </w:t>
            </w:r>
            <w:r>
              <w:rPr>
                <w:rFonts w:eastAsia="Times New Roman"/>
                <w:lang w:eastAsia="de-DE"/>
              </w:rPr>
              <w:t>14</w:t>
            </w:r>
            <w:r w:rsidR="003D223C">
              <w:rPr>
                <w:rFonts w:eastAsia="Times New Roman"/>
                <w:lang w:eastAsia="de-DE"/>
              </w:rPr>
              <w:t>.</w:t>
            </w:r>
            <w:r w:rsidR="00004E98">
              <w:rPr>
                <w:rFonts w:eastAsia="Times New Roman"/>
                <w:lang w:eastAsia="de-DE"/>
              </w:rPr>
              <w:t xml:space="preserve"> </w:t>
            </w:r>
            <w:r>
              <w:rPr>
                <w:rFonts w:eastAsia="Times New Roman"/>
                <w:lang w:eastAsia="de-DE"/>
              </w:rPr>
              <w:t>September</w:t>
            </w:r>
            <w:r w:rsidR="00EF4226" w:rsidRPr="00EF4226">
              <w:rPr>
                <w:rFonts w:eastAsia="Times New Roman"/>
                <w:lang w:eastAsia="de-DE"/>
              </w:rPr>
              <w:t xml:space="preserve"> </w:t>
            </w:r>
            <w:r w:rsidR="00EF0D87">
              <w:rPr>
                <w:rFonts w:eastAsia="Times New Roman"/>
                <w:lang w:eastAsia="de-DE"/>
              </w:rPr>
              <w:t>20</w:t>
            </w:r>
            <w:r w:rsidR="00E52928">
              <w:rPr>
                <w:rFonts w:eastAsia="Times New Roman"/>
                <w:lang w:eastAsia="de-DE"/>
              </w:rPr>
              <w:t>2</w:t>
            </w:r>
            <w:r w:rsidR="00353398">
              <w:rPr>
                <w:rFonts w:eastAsia="Times New Roman"/>
                <w:lang w:eastAsia="de-DE"/>
              </w:rPr>
              <w:t>3</w:t>
            </w:r>
            <w:r w:rsidR="00EF0D87">
              <w:rPr>
                <w:rFonts w:eastAsia="Times New Roman"/>
                <w:lang w:eastAsia="de-DE"/>
              </w:rPr>
              <w:t xml:space="preserve"> </w:t>
            </w:r>
            <w:r w:rsidR="00394ED2">
              <w:rPr>
                <w:rFonts w:eastAsia="Times New Roman"/>
                <w:lang w:eastAsia="de-DE"/>
              </w:rPr>
              <w:t>+</w:t>
            </w:r>
          </w:p>
          <w:p w14:paraId="59CC8B6C" w14:textId="6FAAF0E0" w:rsidR="00A30F25" w:rsidRPr="00C430A7" w:rsidRDefault="00E609D6" w:rsidP="00EF4226">
            <w:pPr>
              <w:spacing w:before="60" w:after="60"/>
              <w:jc w:val="left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15</w:t>
            </w:r>
            <w:r w:rsidR="00C430A7" w:rsidRPr="00C430A7">
              <w:rPr>
                <w:rFonts w:eastAsia="Times New Roman"/>
                <w:lang w:eastAsia="de-DE"/>
              </w:rPr>
              <w:t xml:space="preserve">. </w:t>
            </w:r>
            <w:r>
              <w:rPr>
                <w:rFonts w:eastAsia="Times New Roman"/>
                <w:lang w:eastAsia="de-DE"/>
              </w:rPr>
              <w:t>September</w:t>
            </w:r>
            <w:r w:rsidR="00C430A7" w:rsidRPr="00C430A7">
              <w:rPr>
                <w:rFonts w:eastAsia="Times New Roman"/>
                <w:lang w:eastAsia="de-DE"/>
              </w:rPr>
              <w:t xml:space="preserve"> 202</w:t>
            </w:r>
            <w:r w:rsidR="00353398">
              <w:rPr>
                <w:rFonts w:eastAsia="Times New Roman"/>
                <w:lang w:eastAsia="de-DE"/>
              </w:rPr>
              <w:t>3</w:t>
            </w:r>
            <w:r w:rsidR="00C430A7" w:rsidRPr="00C430A7">
              <w:rPr>
                <w:rFonts w:eastAsia="Times New Roman"/>
                <w:lang w:eastAsia="de-DE"/>
              </w:rPr>
              <w:t xml:space="preserve"> (Bauaufzüge)</w:t>
            </w:r>
            <w:r w:rsidR="00EF4226" w:rsidRPr="00C430A7">
              <w:rPr>
                <w:rFonts w:eastAsia="Times New Roman"/>
                <w:lang w:eastAsia="de-DE"/>
              </w:rPr>
              <w:t xml:space="preserve"> </w:t>
            </w:r>
            <w:r w:rsidR="00DB6064" w:rsidRPr="00C430A7">
              <w:rPr>
                <w:rFonts w:eastAsia="Times New Roman"/>
                <w:lang w:eastAsia="de-DE"/>
              </w:rPr>
              <w:t>+</w:t>
            </w:r>
          </w:p>
          <w:p w14:paraId="58FDF60E" w14:textId="7BA0E417" w:rsidR="00DB6064" w:rsidRPr="00EF4226" w:rsidRDefault="00E609D6" w:rsidP="00EF4226">
            <w:pPr>
              <w:spacing w:before="60" w:after="60"/>
              <w:jc w:val="left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11</w:t>
            </w:r>
            <w:r w:rsidR="00DB6064" w:rsidRPr="00EF4226">
              <w:rPr>
                <w:rFonts w:eastAsia="Times New Roman"/>
                <w:lang w:eastAsia="de-DE"/>
              </w:rPr>
              <w:t>.</w:t>
            </w:r>
            <w:r w:rsidR="00DB6064">
              <w:rPr>
                <w:rFonts w:eastAsia="Times New Roman"/>
                <w:lang w:eastAsia="de-DE"/>
              </w:rPr>
              <w:t xml:space="preserve"> </w:t>
            </w:r>
            <w:r w:rsidR="00DB6064" w:rsidRPr="00EF4226">
              <w:rPr>
                <w:rFonts w:eastAsia="Times New Roman"/>
                <w:lang w:eastAsia="de-DE"/>
              </w:rPr>
              <w:t>-</w:t>
            </w:r>
            <w:r w:rsidR="00DB6064">
              <w:rPr>
                <w:rFonts w:eastAsia="Times New Roman"/>
                <w:lang w:eastAsia="de-DE"/>
              </w:rPr>
              <w:t xml:space="preserve"> </w:t>
            </w:r>
            <w:r>
              <w:rPr>
                <w:rFonts w:eastAsia="Times New Roman"/>
                <w:lang w:eastAsia="de-DE"/>
              </w:rPr>
              <w:t>13</w:t>
            </w:r>
            <w:r w:rsidR="00DB6064" w:rsidRPr="00EF4226">
              <w:rPr>
                <w:rFonts w:eastAsia="Times New Roman"/>
                <w:lang w:eastAsia="de-DE"/>
              </w:rPr>
              <w:t xml:space="preserve">. </w:t>
            </w:r>
            <w:r>
              <w:rPr>
                <w:rFonts w:eastAsia="Times New Roman"/>
                <w:lang w:eastAsia="de-DE"/>
              </w:rPr>
              <w:t xml:space="preserve">Oktober </w:t>
            </w:r>
            <w:r w:rsidR="003D223C">
              <w:rPr>
                <w:rFonts w:eastAsia="Times New Roman"/>
                <w:lang w:eastAsia="de-DE"/>
              </w:rPr>
              <w:t>202</w:t>
            </w:r>
            <w:r w:rsidR="00353398">
              <w:rPr>
                <w:rFonts w:eastAsia="Times New Roman"/>
                <w:lang w:eastAsia="de-DE"/>
              </w:rPr>
              <w:t>3</w:t>
            </w:r>
            <w:r w:rsidR="00DB6064" w:rsidRPr="00EF4226">
              <w:rPr>
                <w:rFonts w:eastAsia="Times New Roman"/>
                <w:lang w:eastAsia="de-DE"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14:paraId="21D558F2" w14:textId="77777777" w:rsidR="00A30F25" w:rsidRPr="00EF6DD3" w:rsidRDefault="00EF4226" w:rsidP="00EF0D8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467866">
              <w:rPr>
                <w:b/>
              </w:rPr>
              <w:t>‘</w:t>
            </w:r>
            <w:r>
              <w:rPr>
                <w:b/>
              </w:rPr>
              <w:t>5</w:t>
            </w:r>
            <w:r w:rsidR="00467866">
              <w:rPr>
                <w:b/>
              </w:rPr>
              <w:t>20.-</w:t>
            </w:r>
          </w:p>
        </w:tc>
        <w:tc>
          <w:tcPr>
            <w:tcW w:w="742" w:type="pct"/>
            <w:shd w:val="clear" w:color="auto" w:fill="auto"/>
          </w:tcPr>
          <w:p w14:paraId="10C1F7EF" w14:textId="77777777" w:rsidR="00A30F25" w:rsidRPr="00EF6DD3" w:rsidRDefault="00EF4226" w:rsidP="00EF0D8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467866">
              <w:rPr>
                <w:b/>
              </w:rPr>
              <w:t>‘</w:t>
            </w:r>
            <w:r>
              <w:rPr>
                <w:b/>
              </w:rPr>
              <w:t>78</w:t>
            </w:r>
            <w:r w:rsidR="00467866">
              <w:rPr>
                <w:b/>
              </w:rPr>
              <w:t>0.-</w:t>
            </w:r>
          </w:p>
        </w:tc>
      </w:tr>
    </w:tbl>
    <w:p w14:paraId="56CD7DED" w14:textId="77777777" w:rsidR="005205D9" w:rsidRPr="00EF6DD3" w:rsidRDefault="005205D9" w:rsidP="00EC02A4">
      <w:pPr>
        <w:rPr>
          <w:sz w:val="2"/>
          <w:szCs w:val="2"/>
        </w:rPr>
      </w:pPr>
    </w:p>
    <w:tbl>
      <w:tblPr>
        <w:tblStyle w:val="Tabellenraster1"/>
        <w:tblW w:w="9526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32"/>
      </w:tblGrid>
      <w:tr w:rsidR="000F2C20" w:rsidRPr="007542FE" w14:paraId="127C39D0" w14:textId="77777777" w:rsidTr="00EF0D87">
        <w:trPr>
          <w:trHeight w:val="284"/>
        </w:trPr>
        <w:tc>
          <w:tcPr>
            <w:tcW w:w="2694" w:type="dxa"/>
            <w:shd w:val="clear" w:color="auto" w:fill="DCDCDC"/>
          </w:tcPr>
          <w:p w14:paraId="2464BFBF" w14:textId="77777777" w:rsidR="000F2C20" w:rsidRPr="007542FE" w:rsidRDefault="000F2C20" w:rsidP="00A76E1B">
            <w:pPr>
              <w:spacing w:before="60" w:after="60"/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832" w:type="dxa"/>
            <w:shd w:val="clear" w:color="auto" w:fill="DCDCDC"/>
          </w:tcPr>
          <w:p w14:paraId="481CC346" w14:textId="77777777" w:rsidR="000F2C20" w:rsidRPr="007542FE" w:rsidRDefault="000F2C20" w:rsidP="00A76E1B">
            <w:pPr>
              <w:spacing w:before="60" w:after="60"/>
            </w:pPr>
          </w:p>
        </w:tc>
      </w:tr>
      <w:tr w:rsidR="000F2C20" w:rsidRPr="007542FE" w14:paraId="11874A2D" w14:textId="77777777" w:rsidTr="00EF0D87">
        <w:trPr>
          <w:trHeight w:hRule="exact" w:val="510"/>
        </w:trPr>
        <w:tc>
          <w:tcPr>
            <w:tcW w:w="2694" w:type="dxa"/>
          </w:tcPr>
          <w:p w14:paraId="42C28AD2" w14:textId="77777777" w:rsidR="000F2C20" w:rsidRPr="007542FE" w:rsidRDefault="000F2C20" w:rsidP="00A76E1B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832" w:type="dxa"/>
          </w:tcPr>
          <w:p w14:paraId="3C548536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0F2C20" w:rsidRPr="007542FE" w14:paraId="6FE034C5" w14:textId="77777777" w:rsidTr="00EF0D87">
        <w:trPr>
          <w:trHeight w:hRule="exact" w:val="510"/>
        </w:trPr>
        <w:tc>
          <w:tcPr>
            <w:tcW w:w="2694" w:type="dxa"/>
          </w:tcPr>
          <w:p w14:paraId="0E3566DC" w14:textId="77777777" w:rsidR="000F2C20" w:rsidRPr="007542FE" w:rsidRDefault="000F2C20" w:rsidP="00A76E1B">
            <w:pPr>
              <w:spacing w:before="60" w:after="60"/>
            </w:pPr>
            <w:r>
              <w:t>Strasse*</w:t>
            </w:r>
          </w:p>
        </w:tc>
        <w:tc>
          <w:tcPr>
            <w:tcW w:w="6832" w:type="dxa"/>
          </w:tcPr>
          <w:p w14:paraId="31B7B67A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1"/>
          </w:p>
        </w:tc>
      </w:tr>
      <w:tr w:rsidR="000F2C20" w:rsidRPr="007542FE" w14:paraId="102FA553" w14:textId="77777777" w:rsidTr="00EF0D87">
        <w:trPr>
          <w:trHeight w:hRule="exact" w:val="510"/>
        </w:trPr>
        <w:tc>
          <w:tcPr>
            <w:tcW w:w="2694" w:type="dxa"/>
          </w:tcPr>
          <w:p w14:paraId="07554A3A" w14:textId="77777777" w:rsidR="000F2C20" w:rsidRPr="007542FE" w:rsidRDefault="000F2C20" w:rsidP="00A76E1B">
            <w:pPr>
              <w:spacing w:before="60" w:after="60"/>
            </w:pPr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832" w:type="dxa"/>
          </w:tcPr>
          <w:p w14:paraId="6E0D52D5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23A4074B" w14:textId="77777777" w:rsidTr="00EF0D87">
        <w:trPr>
          <w:trHeight w:hRule="exact" w:val="510"/>
        </w:trPr>
        <w:tc>
          <w:tcPr>
            <w:tcW w:w="2694" w:type="dxa"/>
          </w:tcPr>
          <w:p w14:paraId="0EE62305" w14:textId="77777777" w:rsidR="000F2C20" w:rsidRPr="007542FE" w:rsidRDefault="000F2C20" w:rsidP="00A76E1B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832" w:type="dxa"/>
          </w:tcPr>
          <w:p w14:paraId="2DDA1D55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52A37817" w14:textId="77777777" w:rsidTr="00EF0D87">
        <w:trPr>
          <w:trHeight w:hRule="exact" w:val="510"/>
        </w:trPr>
        <w:tc>
          <w:tcPr>
            <w:tcW w:w="2694" w:type="dxa"/>
          </w:tcPr>
          <w:p w14:paraId="66B891AC" w14:textId="77777777" w:rsidR="000F2C20" w:rsidRPr="007542FE" w:rsidRDefault="000F2C20" w:rsidP="00A76E1B">
            <w:pPr>
              <w:spacing w:before="60" w:after="60"/>
            </w:pPr>
            <w:r w:rsidRPr="007542FE">
              <w:t>Bürgerort</w:t>
            </w:r>
            <w:r>
              <w:t>*</w:t>
            </w:r>
          </w:p>
        </w:tc>
        <w:tc>
          <w:tcPr>
            <w:tcW w:w="6832" w:type="dxa"/>
          </w:tcPr>
          <w:p w14:paraId="51B973FC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5ECAEEDC" w14:textId="77777777" w:rsidTr="00EF0D87">
        <w:trPr>
          <w:trHeight w:hRule="exact" w:val="510"/>
        </w:trPr>
        <w:tc>
          <w:tcPr>
            <w:tcW w:w="2694" w:type="dxa"/>
          </w:tcPr>
          <w:p w14:paraId="6442F99F" w14:textId="6076EEAC" w:rsidR="000F2C20" w:rsidRPr="007542FE" w:rsidRDefault="00E95E6A" w:rsidP="00A76E1B">
            <w:pPr>
              <w:spacing w:before="60" w:after="60"/>
            </w:pPr>
            <w:r w:rsidRPr="007542FE">
              <w:t>E</w:t>
            </w:r>
            <w:r>
              <w:t>-Mail</w:t>
            </w:r>
            <w:r w:rsidR="000F2C20">
              <w:t>*</w:t>
            </w:r>
          </w:p>
        </w:tc>
        <w:tc>
          <w:tcPr>
            <w:tcW w:w="6832" w:type="dxa"/>
          </w:tcPr>
          <w:p w14:paraId="786F3ED8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6B5F186D" w14:textId="77777777" w:rsidTr="00EF0D87">
        <w:trPr>
          <w:trHeight w:hRule="exact" w:val="510"/>
        </w:trPr>
        <w:tc>
          <w:tcPr>
            <w:tcW w:w="2694" w:type="dxa"/>
          </w:tcPr>
          <w:p w14:paraId="2A3A5AA5" w14:textId="77777777" w:rsidR="000F2C20" w:rsidRPr="007542FE" w:rsidRDefault="000F2C20" w:rsidP="00A76E1B">
            <w:pPr>
              <w:spacing w:before="60" w:after="60"/>
            </w:pPr>
            <w:r>
              <w:t>Telefon Mobil*</w:t>
            </w:r>
          </w:p>
        </w:tc>
        <w:tc>
          <w:tcPr>
            <w:tcW w:w="6832" w:type="dxa"/>
          </w:tcPr>
          <w:p w14:paraId="1BB434ED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503774F4" w14:textId="77777777" w:rsidTr="00EF0D87">
        <w:trPr>
          <w:trHeight w:hRule="exact" w:val="510"/>
        </w:trPr>
        <w:tc>
          <w:tcPr>
            <w:tcW w:w="2694" w:type="dxa"/>
          </w:tcPr>
          <w:p w14:paraId="3A38ED82" w14:textId="77777777" w:rsidR="000F2C20" w:rsidRPr="007542FE" w:rsidRDefault="000F2C20" w:rsidP="00A76E1B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832" w:type="dxa"/>
          </w:tcPr>
          <w:p w14:paraId="34FC5AE3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347BA31D" w14:textId="77777777" w:rsidTr="00EF0D87">
        <w:trPr>
          <w:trHeight w:val="567"/>
        </w:trPr>
        <w:tc>
          <w:tcPr>
            <w:tcW w:w="2694" w:type="dxa"/>
          </w:tcPr>
          <w:p w14:paraId="7A8EA135" w14:textId="77777777" w:rsidR="000F2C20" w:rsidRPr="007542FE" w:rsidRDefault="000F2C20" w:rsidP="00A76E1B">
            <w:pPr>
              <w:spacing w:before="60" w:after="60"/>
            </w:pPr>
            <w:r w:rsidRPr="007542FE">
              <w:t>Abgeschlossene</w:t>
            </w:r>
            <w:r>
              <w:br/>
            </w:r>
            <w:r w:rsidRPr="007542FE">
              <w:t>Berufsausbildung(en)</w:t>
            </w:r>
          </w:p>
        </w:tc>
        <w:tc>
          <w:tcPr>
            <w:tcW w:w="6832" w:type="dxa"/>
          </w:tcPr>
          <w:p w14:paraId="4CCB7606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4A6F877C" w14:textId="77777777" w:rsidTr="00EF0D87">
        <w:trPr>
          <w:trHeight w:val="567"/>
        </w:trPr>
        <w:tc>
          <w:tcPr>
            <w:tcW w:w="2694" w:type="dxa"/>
          </w:tcPr>
          <w:p w14:paraId="062D6EB3" w14:textId="77777777" w:rsidR="000F2C20" w:rsidRPr="007542FE" w:rsidRDefault="000F2C20" w:rsidP="00A76E1B">
            <w:pPr>
              <w:spacing w:before="60" w:after="60"/>
            </w:pPr>
            <w:r w:rsidRPr="007542FE">
              <w:t>Absolvierte</w:t>
            </w:r>
            <w:r>
              <w:br/>
            </w:r>
            <w:r w:rsidRPr="007542FE">
              <w:t xml:space="preserve">Weiterbildung(en) </w:t>
            </w:r>
          </w:p>
        </w:tc>
        <w:tc>
          <w:tcPr>
            <w:tcW w:w="6832" w:type="dxa"/>
          </w:tcPr>
          <w:p w14:paraId="17FC705E" w14:textId="77777777" w:rsidR="000F2C20" w:rsidRPr="007542FE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F2C20" w:rsidRPr="007542FE" w14:paraId="0D63F69B" w14:textId="77777777" w:rsidTr="00EF0D87">
        <w:trPr>
          <w:trHeight w:val="510"/>
        </w:trPr>
        <w:tc>
          <w:tcPr>
            <w:tcW w:w="2694" w:type="dxa"/>
          </w:tcPr>
          <w:p w14:paraId="33AD88DF" w14:textId="77777777" w:rsidR="000F2C20" w:rsidRDefault="000F2C20" w:rsidP="00A76E1B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2368B146" w14:textId="77777777" w:rsidR="000F2C20" w:rsidRDefault="000F2C20" w:rsidP="00A76E1B">
            <w:pPr>
              <w:spacing w:before="60" w:after="60"/>
            </w:pPr>
            <w:r>
              <w:t>Strasse</w:t>
            </w:r>
          </w:p>
          <w:p w14:paraId="0265913E" w14:textId="77777777" w:rsidR="000F2C20" w:rsidRPr="007542FE" w:rsidRDefault="000F2C20" w:rsidP="00A76E1B">
            <w:pPr>
              <w:spacing w:before="60" w:after="60"/>
            </w:pPr>
            <w:proofErr w:type="gramStart"/>
            <w:r>
              <w:t>PLZ Ort</w:t>
            </w:r>
            <w:proofErr w:type="gramEnd"/>
          </w:p>
        </w:tc>
        <w:tc>
          <w:tcPr>
            <w:tcW w:w="6832" w:type="dxa"/>
          </w:tcPr>
          <w:p w14:paraId="0D819D97" w14:textId="77777777" w:rsidR="000F2C20" w:rsidRDefault="000F2C20" w:rsidP="00A76E1B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408767D3" w14:textId="77777777" w:rsidR="000F2C20" w:rsidRDefault="000F2C20" w:rsidP="00A76E1B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5A6DC73" w14:textId="77777777" w:rsidR="000F2C20" w:rsidRPr="007542FE" w:rsidRDefault="000F2C20" w:rsidP="00A76E1B">
            <w:pPr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86025" w:rsidRPr="007542FE" w14:paraId="12CCA5E2" w14:textId="77777777" w:rsidTr="000D3F1A">
        <w:trPr>
          <w:trHeight w:val="510"/>
        </w:trPr>
        <w:tc>
          <w:tcPr>
            <w:tcW w:w="2694" w:type="dxa"/>
          </w:tcPr>
          <w:p w14:paraId="4EF84F15" w14:textId="77777777" w:rsidR="00C86025" w:rsidRPr="007542FE" w:rsidRDefault="00C86025" w:rsidP="00C86025">
            <w:pPr>
              <w:spacing w:before="60" w:after="60"/>
            </w:pPr>
            <w:r w:rsidRPr="007542FE">
              <w:t>Mitglied</w:t>
            </w:r>
          </w:p>
        </w:tc>
        <w:tc>
          <w:tcPr>
            <w:tcW w:w="6832" w:type="dxa"/>
            <w:vAlign w:val="center"/>
          </w:tcPr>
          <w:p w14:paraId="26FEAA01" w14:textId="77777777" w:rsidR="00C86025" w:rsidRPr="007542FE" w:rsidRDefault="003C38EF" w:rsidP="00C86025">
            <w:pPr>
              <w:tabs>
                <w:tab w:val="left" w:pos="1876"/>
                <w:tab w:val="left" w:pos="3187"/>
                <w:tab w:val="left" w:pos="4604"/>
                <w:tab w:val="left" w:pos="5596"/>
              </w:tabs>
            </w:pPr>
            <w:sdt>
              <w:sdtPr>
                <w:id w:val="-12701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25" w:rsidRPr="007542FE">
              <w:t xml:space="preserve"> Gebäudehülle</w:t>
            </w:r>
            <w:r w:rsidR="00C86025">
              <w:t xml:space="preserve"> mit WB-Modul</w:t>
            </w:r>
            <w:r w:rsidR="00C86025" w:rsidRPr="007542FE">
              <w:tab/>
            </w:r>
            <w:sdt>
              <w:sdtPr>
                <w:id w:val="-6088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25" w:rsidRPr="007542FE">
              <w:t xml:space="preserve"> </w:t>
            </w:r>
            <w:proofErr w:type="spellStart"/>
            <w:r w:rsidR="00C86025" w:rsidRPr="007542FE">
              <w:t>Pavidensa</w:t>
            </w:r>
            <w:proofErr w:type="spellEnd"/>
            <w:r w:rsidR="00C86025" w:rsidRPr="007542FE">
              <w:tab/>
            </w:r>
            <w:sdt>
              <w:sdtPr>
                <w:id w:val="9320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25">
              <w:t xml:space="preserve"> </w:t>
            </w:r>
            <w:r w:rsidR="00C86025" w:rsidRPr="007542FE">
              <w:t>SGUV</w:t>
            </w:r>
            <w:r w:rsidR="00C86025">
              <w:tab/>
            </w:r>
            <w:sdt>
              <w:sdtPr>
                <w:id w:val="-9110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25">
              <w:t xml:space="preserve"> SFHF</w:t>
            </w:r>
          </w:p>
        </w:tc>
      </w:tr>
      <w:tr w:rsidR="000F2C20" w:rsidRPr="007542FE" w14:paraId="4E1339F8" w14:textId="77777777" w:rsidTr="00C86025">
        <w:trPr>
          <w:trHeight w:val="510"/>
        </w:trPr>
        <w:tc>
          <w:tcPr>
            <w:tcW w:w="2694" w:type="dxa"/>
          </w:tcPr>
          <w:p w14:paraId="50048772" w14:textId="77777777" w:rsidR="000F2C20" w:rsidRPr="007542FE" w:rsidRDefault="000F2C20" w:rsidP="00A76E1B">
            <w:pPr>
              <w:spacing w:before="60" w:after="60"/>
            </w:pPr>
            <w:r w:rsidRPr="007542FE">
              <w:t>Rechnungsadresse</w:t>
            </w:r>
            <w:r>
              <w:t>*</w:t>
            </w:r>
          </w:p>
        </w:tc>
        <w:tc>
          <w:tcPr>
            <w:tcW w:w="6832" w:type="dxa"/>
            <w:vAlign w:val="center"/>
          </w:tcPr>
          <w:p w14:paraId="58CD1108" w14:textId="77777777" w:rsidR="000F2C20" w:rsidRPr="007542FE" w:rsidRDefault="003C38EF" w:rsidP="00A76E1B">
            <w:pPr>
              <w:tabs>
                <w:tab w:val="left" w:pos="1762"/>
              </w:tabs>
              <w:spacing w:before="60" w:after="60"/>
            </w:pPr>
            <w:sdt>
              <w:sdtPr>
                <w:id w:val="-9792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20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F2C20" w:rsidRPr="007542FE">
              <w:t xml:space="preserve"> Teilnehmer</w:t>
            </w:r>
            <w:r w:rsidR="000F2C20">
              <w:tab/>
            </w:r>
            <w:sdt>
              <w:sdtPr>
                <w:id w:val="-21189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20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F2C20" w:rsidRPr="007542FE">
              <w:t xml:space="preserve"> Arbeitgeber</w:t>
            </w:r>
          </w:p>
        </w:tc>
      </w:tr>
      <w:tr w:rsidR="000F2C20" w:rsidRPr="007542FE" w14:paraId="77FC84F0" w14:textId="77777777" w:rsidTr="00EF0D87">
        <w:trPr>
          <w:trHeight w:val="510"/>
        </w:trPr>
        <w:tc>
          <w:tcPr>
            <w:tcW w:w="2694" w:type="dxa"/>
          </w:tcPr>
          <w:p w14:paraId="52A3C5AB" w14:textId="77777777" w:rsidR="000F2C20" w:rsidRPr="007542FE" w:rsidRDefault="000F2C20" w:rsidP="00A76E1B">
            <w:pPr>
              <w:spacing w:before="60" w:after="60"/>
            </w:pPr>
            <w:r w:rsidRPr="007542FE">
              <w:t>Anmerkungen</w:t>
            </w:r>
          </w:p>
        </w:tc>
        <w:tc>
          <w:tcPr>
            <w:tcW w:w="6832" w:type="dxa"/>
          </w:tcPr>
          <w:p w14:paraId="6FE32482" w14:textId="77777777" w:rsidR="000F2C20" w:rsidRPr="007A409F" w:rsidRDefault="007A409F" w:rsidP="007A409F">
            <w:pPr>
              <w:pStyle w:val="Listenabsatz"/>
              <w:tabs>
                <w:tab w:val="left" w:pos="2835"/>
                <w:tab w:val="left" w:pos="6013"/>
              </w:tabs>
              <w:ind w:left="0"/>
            </w:pPr>
            <w:r>
              <w:rPr>
                <w:b/>
              </w:rPr>
              <w:t xml:space="preserve">Beilagen zur Anmeldung: </w:t>
            </w:r>
            <w:r w:rsidRPr="007A409F">
              <w:t>eine Bestätigung des Arbeitgebers über Tätigkeit im Gerüstbau während mindestens 3 Jahren</w:t>
            </w:r>
          </w:p>
        </w:tc>
      </w:tr>
    </w:tbl>
    <w:p w14:paraId="2D84D2D1" w14:textId="77777777" w:rsidR="001C657D" w:rsidRPr="00EF6DD3" w:rsidRDefault="001C657D" w:rsidP="00132430">
      <w:pPr>
        <w:tabs>
          <w:tab w:val="left" w:pos="6013"/>
        </w:tabs>
        <w:rPr>
          <w:sz w:val="2"/>
          <w:szCs w:val="2"/>
        </w:rPr>
      </w:pPr>
    </w:p>
    <w:p w14:paraId="5B98577E" w14:textId="77777777" w:rsidR="00EF6DD3" w:rsidRDefault="00EF6DD3" w:rsidP="00EF6DD3">
      <w:pPr>
        <w:pStyle w:val="Listenabsatz"/>
        <w:numPr>
          <w:ilvl w:val="0"/>
          <w:numId w:val="5"/>
        </w:numPr>
        <w:tabs>
          <w:tab w:val="left" w:pos="6013"/>
        </w:tabs>
        <w:rPr>
          <w:b/>
        </w:rPr>
      </w:pPr>
      <w:r w:rsidRPr="00DD4ED4">
        <w:rPr>
          <w:b/>
        </w:rPr>
        <w:t>Mit * markierte Felder sind Pflichtfelder</w:t>
      </w:r>
    </w:p>
    <w:p w14:paraId="7E61661E" w14:textId="77777777" w:rsidR="00EF6DD3" w:rsidRPr="00B4705C" w:rsidRDefault="00EF6DD3" w:rsidP="00EF6DD3">
      <w:pPr>
        <w:pStyle w:val="Listenabsatz"/>
        <w:numPr>
          <w:ilvl w:val="0"/>
          <w:numId w:val="5"/>
        </w:numPr>
        <w:tabs>
          <w:tab w:val="left" w:pos="6013"/>
        </w:tabs>
        <w:rPr>
          <w:b/>
        </w:rPr>
      </w:pPr>
      <w:r w:rsidRPr="00B4705C">
        <w:rPr>
          <w:b/>
        </w:rPr>
        <w:t>Anmeldeschluss: 30 Tage vor Kursbeginn</w:t>
      </w:r>
    </w:p>
    <w:p w14:paraId="79979BEF" w14:textId="77777777" w:rsidR="00EF6DD3" w:rsidRDefault="00EF6DD3" w:rsidP="00D77A86">
      <w:pPr>
        <w:pStyle w:val="Listenabsatz"/>
        <w:numPr>
          <w:ilvl w:val="0"/>
          <w:numId w:val="5"/>
        </w:numPr>
        <w:tabs>
          <w:tab w:val="left" w:pos="6013"/>
        </w:tabs>
        <w:spacing w:after="0"/>
        <w:ind w:left="357" w:hanging="357"/>
        <w:rPr>
          <w:b/>
        </w:rPr>
      </w:pPr>
      <w:r w:rsidRPr="00B4705C">
        <w:rPr>
          <w:b/>
        </w:rPr>
        <w:t>Anmeldebedingungen und Kursvergünstigungen</w:t>
      </w:r>
    </w:p>
    <w:p w14:paraId="48461696" w14:textId="77777777" w:rsidR="00DC0915" w:rsidRDefault="00DC0915" w:rsidP="00DC0915">
      <w:pPr>
        <w:pStyle w:val="Listenabsatz"/>
        <w:tabs>
          <w:tab w:val="left" w:pos="6013"/>
        </w:tabs>
        <w:spacing w:after="0"/>
        <w:ind w:left="357"/>
        <w:rPr>
          <w:b/>
        </w:rPr>
      </w:pPr>
    </w:p>
    <w:tbl>
      <w:tblPr>
        <w:tblStyle w:val="Tabellenraster"/>
        <w:tblW w:w="17061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6425"/>
        <w:gridCol w:w="6425"/>
      </w:tblGrid>
      <w:tr w:rsidR="00EF6DD3" w:rsidRPr="001F20A3" w14:paraId="17709AD4" w14:textId="77777777" w:rsidTr="000A6000">
        <w:trPr>
          <w:trHeight w:hRule="exact" w:val="607"/>
        </w:trPr>
        <w:tc>
          <w:tcPr>
            <w:tcW w:w="4211" w:type="dxa"/>
          </w:tcPr>
          <w:p w14:paraId="43DD4E96" w14:textId="77777777" w:rsidR="00EF6DD3" w:rsidRDefault="00EF6DD3" w:rsidP="000A6000">
            <w:pPr>
              <w:pStyle w:val="Listenabsatz"/>
              <w:spacing w:before="60" w:after="60"/>
              <w:ind w:left="-6"/>
              <w:jc w:val="left"/>
            </w:pPr>
            <w:r>
              <w:t>Ort, Datum</w:t>
            </w:r>
          </w:p>
          <w:p w14:paraId="1C1C9F05" w14:textId="77777777" w:rsidR="00EF6DD3" w:rsidRPr="001F20A3" w:rsidRDefault="00EF6DD3" w:rsidP="000A6000">
            <w:pPr>
              <w:pStyle w:val="Listenabsatz"/>
              <w:spacing w:before="60" w:after="60"/>
              <w:ind w:left="-6"/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425" w:type="dxa"/>
          </w:tcPr>
          <w:p w14:paraId="110D4415" w14:textId="77777777" w:rsidR="00EF6DD3" w:rsidRDefault="00EF6DD3" w:rsidP="000A6000">
            <w:pPr>
              <w:pStyle w:val="Listenabsatz"/>
              <w:spacing w:before="60" w:after="60"/>
              <w:ind w:left="-6"/>
              <w:jc w:val="left"/>
            </w:pPr>
            <w:r>
              <w:t xml:space="preserve">Vorname, Name </w:t>
            </w:r>
            <w:r w:rsidRPr="00735444">
              <w:rPr>
                <w:sz w:val="18"/>
                <w:szCs w:val="18"/>
              </w:rPr>
              <w:t>(in Blockschrift)</w:t>
            </w:r>
          </w:p>
          <w:p w14:paraId="44F9951F" w14:textId="77777777" w:rsidR="00EF6DD3" w:rsidRPr="001F20A3" w:rsidRDefault="00EF6DD3" w:rsidP="000A6000">
            <w:pPr>
              <w:pStyle w:val="Listenabsatz"/>
              <w:spacing w:before="60" w:after="60"/>
              <w:ind w:left="-6"/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5" w:type="dxa"/>
          </w:tcPr>
          <w:p w14:paraId="35DAA8A5" w14:textId="77777777" w:rsidR="00EF6DD3" w:rsidRDefault="00EF6DD3" w:rsidP="000A6000">
            <w:pPr>
              <w:spacing w:before="60" w:after="60"/>
              <w:ind w:left="709" w:hanging="709"/>
              <w:jc w:val="left"/>
            </w:pPr>
            <w:r>
              <w:t xml:space="preserve">Vorname, </w:t>
            </w:r>
            <w:r w:rsidRPr="0082474A">
              <w:t>Name</w:t>
            </w:r>
            <w:r>
              <w:t xml:space="preserve"> </w:t>
            </w:r>
            <w:r w:rsidRPr="00395F48">
              <w:rPr>
                <w:sz w:val="18"/>
                <w:szCs w:val="18"/>
              </w:rPr>
              <w:t>(in Blockschrift)</w:t>
            </w:r>
          </w:p>
          <w:p w14:paraId="20848860" w14:textId="77777777" w:rsidR="00EF6DD3" w:rsidRPr="0082474A" w:rsidRDefault="00EF6DD3" w:rsidP="000A6000">
            <w:pPr>
              <w:spacing w:before="60" w:after="60"/>
              <w:ind w:left="709" w:hanging="709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  <w:bookmarkEnd w:id="5"/>
          </w:p>
        </w:tc>
      </w:tr>
    </w:tbl>
    <w:p w14:paraId="55F06339" w14:textId="77777777" w:rsidR="004C54C1" w:rsidRPr="00093E35" w:rsidRDefault="004C54C1" w:rsidP="00EF6DD3">
      <w:pPr>
        <w:tabs>
          <w:tab w:val="left" w:pos="6013"/>
        </w:tabs>
        <w:ind w:left="142"/>
        <w:rPr>
          <w:sz w:val="2"/>
          <w:szCs w:val="2"/>
        </w:rPr>
      </w:pPr>
    </w:p>
    <w:p w14:paraId="021B61FE" w14:textId="77777777" w:rsidR="002171B8" w:rsidRDefault="00EF6DD3" w:rsidP="00EF6DD3">
      <w:pPr>
        <w:tabs>
          <w:tab w:val="left" w:pos="6013"/>
        </w:tabs>
        <w:ind w:left="142"/>
      </w:pPr>
      <w:r>
        <w:t>Rechtsgültige Unterschrift</w:t>
      </w:r>
    </w:p>
    <w:sectPr w:rsidR="002171B8" w:rsidSect="00734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0" w:right="1134" w:bottom="1134" w:left="1134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7487" w14:textId="77777777" w:rsidR="005076BD" w:rsidRDefault="005076BD" w:rsidP="00B37654">
      <w:pPr>
        <w:spacing w:after="0" w:line="240" w:lineRule="auto"/>
      </w:pPr>
      <w:r>
        <w:separator/>
      </w:r>
    </w:p>
  </w:endnote>
  <w:endnote w:type="continuationSeparator" w:id="0">
    <w:p w14:paraId="0E475041" w14:textId="77777777" w:rsidR="005076BD" w:rsidRDefault="005076BD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58DF" w14:textId="77777777" w:rsidR="00472BC2" w:rsidRDefault="00472B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DB4B" w14:textId="77777777" w:rsidR="00472BC2" w:rsidRPr="00FB2C84" w:rsidRDefault="00472BC2" w:rsidP="00472BC2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C9C9C"/>
        <w:sz w:val="18"/>
        <w:szCs w:val="18"/>
      </w:rPr>
    </w:pPr>
    <w:r w:rsidRPr="00FB2C84">
      <w:rPr>
        <w:noProof/>
        <w:color w:val="9C9C9C"/>
      </w:rPr>
      <w:drawing>
        <wp:anchor distT="0" distB="0" distL="114300" distR="114300" simplePos="0" relativeHeight="251666432" behindDoc="1" locked="0" layoutInCell="1" allowOverlap="1" wp14:anchorId="036D99A8" wp14:editId="1EAC7715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3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</w:p>
  <w:p w14:paraId="1D518EC9" w14:textId="77777777" w:rsidR="00472BC2" w:rsidRPr="00FB2C84" w:rsidRDefault="00472BC2" w:rsidP="00472BC2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50DEE531" w14:textId="5087480C" w:rsidR="00E723D9" w:rsidRPr="00472BC2" w:rsidRDefault="00472BC2" w:rsidP="00472BC2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3C38EF">
      <w:rPr>
        <w:noProof/>
        <w:color w:val="9C9C9C"/>
        <w:sz w:val="18"/>
        <w:szCs w:val="18"/>
      </w:rPr>
      <w:t>21.02.2023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B86" w14:textId="77777777" w:rsidR="00472BC2" w:rsidRDefault="00472B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5C65" w14:textId="77777777" w:rsidR="005076BD" w:rsidRDefault="005076BD" w:rsidP="00B37654">
      <w:pPr>
        <w:spacing w:after="0" w:line="240" w:lineRule="auto"/>
      </w:pPr>
      <w:r>
        <w:separator/>
      </w:r>
    </w:p>
  </w:footnote>
  <w:footnote w:type="continuationSeparator" w:id="0">
    <w:p w14:paraId="6F7A3206" w14:textId="77777777" w:rsidR="005076BD" w:rsidRDefault="005076BD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468A" w14:textId="77777777" w:rsidR="00472BC2" w:rsidRDefault="00472B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D88C" w14:textId="77777777" w:rsidR="007343CB" w:rsidRDefault="007343CB" w:rsidP="007343CB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64384" behindDoc="0" locked="0" layoutInCell="1" allowOverlap="1" wp14:anchorId="0375FC56" wp14:editId="605E2530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2" name="Grafik 2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65AB6" w14:textId="77777777" w:rsidR="007343CB" w:rsidRDefault="007343CB" w:rsidP="007343CB">
    <w:pPr>
      <w:pStyle w:val="Kopfzeile"/>
    </w:pPr>
  </w:p>
  <w:p w14:paraId="11A2C885" w14:textId="77777777" w:rsidR="007343CB" w:rsidRDefault="007343CB" w:rsidP="007343CB">
    <w:pPr>
      <w:pStyle w:val="Kopfzeile"/>
      <w:tabs>
        <w:tab w:val="left" w:pos="9639"/>
      </w:tabs>
    </w:pPr>
  </w:p>
  <w:p w14:paraId="2CF345F9" w14:textId="77777777" w:rsidR="007343CB" w:rsidRDefault="007343CB" w:rsidP="007343CB">
    <w:pPr>
      <w:pStyle w:val="Kopfzeile"/>
    </w:pPr>
  </w:p>
  <w:p w14:paraId="0BD02904" w14:textId="77777777" w:rsidR="007343CB" w:rsidRDefault="007343CB" w:rsidP="007343CB">
    <w:pPr>
      <w:pStyle w:val="Kopfzeile"/>
    </w:pPr>
  </w:p>
  <w:p w14:paraId="4BC243D6" w14:textId="77777777" w:rsidR="005205D9" w:rsidRPr="007343CB" w:rsidRDefault="005205D9" w:rsidP="007343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BAFA" w14:textId="77777777" w:rsidR="00472BC2" w:rsidRDefault="00472B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FD"/>
    <w:multiLevelType w:val="hybridMultilevel"/>
    <w:tmpl w:val="CC208558"/>
    <w:lvl w:ilvl="0" w:tplc="25D853E4">
      <w:start w:val="1250"/>
      <w:numFmt w:val="bullet"/>
      <w:lvlText w:val="-"/>
      <w:lvlJc w:val="left"/>
      <w:pPr>
        <w:ind w:left="720" w:hanging="360"/>
      </w:pPr>
      <w:rPr>
        <w:rFonts w:ascii="Myriad Roman" w:eastAsiaTheme="minorEastAsia" w:hAnsi="Myriad 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F02"/>
    <w:multiLevelType w:val="hybridMultilevel"/>
    <w:tmpl w:val="4AC6FD38"/>
    <w:lvl w:ilvl="0" w:tplc="EC12FA0C">
      <w:start w:val="625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035">
    <w:abstractNumId w:val="7"/>
  </w:num>
  <w:num w:numId="2" w16cid:durableId="330135301">
    <w:abstractNumId w:val="4"/>
  </w:num>
  <w:num w:numId="3" w16cid:durableId="4093769">
    <w:abstractNumId w:val="3"/>
  </w:num>
  <w:num w:numId="4" w16cid:durableId="395279137">
    <w:abstractNumId w:val="6"/>
  </w:num>
  <w:num w:numId="5" w16cid:durableId="1015302406">
    <w:abstractNumId w:val="2"/>
  </w:num>
  <w:num w:numId="6" w16cid:durableId="1272592207">
    <w:abstractNumId w:val="1"/>
  </w:num>
  <w:num w:numId="7" w16cid:durableId="329069842">
    <w:abstractNumId w:val="8"/>
  </w:num>
  <w:num w:numId="8" w16cid:durableId="1885362911">
    <w:abstractNumId w:val="0"/>
  </w:num>
  <w:num w:numId="9" w16cid:durableId="356123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02n+zbJG50xjhiy2tZc1dqB7+zOR1rU68aJ95rvHLVxFvlQeTDdzYTzeSyXu52NGS/aBC+v2bTBxXkxujr3pA==" w:salt="c5yB91x8lWmfuPKd+EW//g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7C"/>
    <w:rsid w:val="00004E98"/>
    <w:rsid w:val="000144BF"/>
    <w:rsid w:val="00036F30"/>
    <w:rsid w:val="00044447"/>
    <w:rsid w:val="00044F8F"/>
    <w:rsid w:val="0007271A"/>
    <w:rsid w:val="00073CA4"/>
    <w:rsid w:val="00093E35"/>
    <w:rsid w:val="000A2222"/>
    <w:rsid w:val="000F2C20"/>
    <w:rsid w:val="00114148"/>
    <w:rsid w:val="0012141E"/>
    <w:rsid w:val="00132430"/>
    <w:rsid w:val="00151338"/>
    <w:rsid w:val="00157BFE"/>
    <w:rsid w:val="0016427F"/>
    <w:rsid w:val="001817B0"/>
    <w:rsid w:val="001908A5"/>
    <w:rsid w:val="00194045"/>
    <w:rsid w:val="00196349"/>
    <w:rsid w:val="0019679D"/>
    <w:rsid w:val="001A3E9B"/>
    <w:rsid w:val="001C657D"/>
    <w:rsid w:val="001D2FF9"/>
    <w:rsid w:val="001E260A"/>
    <w:rsid w:val="001F223B"/>
    <w:rsid w:val="002171B8"/>
    <w:rsid w:val="00253E07"/>
    <w:rsid w:val="00280CEF"/>
    <w:rsid w:val="002B2198"/>
    <w:rsid w:val="002E757C"/>
    <w:rsid w:val="00310E1D"/>
    <w:rsid w:val="003306F3"/>
    <w:rsid w:val="00334721"/>
    <w:rsid w:val="00353398"/>
    <w:rsid w:val="00394ED2"/>
    <w:rsid w:val="003A24E0"/>
    <w:rsid w:val="003B1CCA"/>
    <w:rsid w:val="003C1EBB"/>
    <w:rsid w:val="003C38EF"/>
    <w:rsid w:val="003D1E6F"/>
    <w:rsid w:val="003D223C"/>
    <w:rsid w:val="003E2A53"/>
    <w:rsid w:val="003F2932"/>
    <w:rsid w:val="0042692D"/>
    <w:rsid w:val="00445FD9"/>
    <w:rsid w:val="004477F8"/>
    <w:rsid w:val="00451D7E"/>
    <w:rsid w:val="00464376"/>
    <w:rsid w:val="00467866"/>
    <w:rsid w:val="00472BC2"/>
    <w:rsid w:val="004855C6"/>
    <w:rsid w:val="004917DD"/>
    <w:rsid w:val="004C54C1"/>
    <w:rsid w:val="004D1150"/>
    <w:rsid w:val="004F06D1"/>
    <w:rsid w:val="004F09B8"/>
    <w:rsid w:val="004F2BA2"/>
    <w:rsid w:val="005076BD"/>
    <w:rsid w:val="0051377F"/>
    <w:rsid w:val="00513D5F"/>
    <w:rsid w:val="005205D9"/>
    <w:rsid w:val="00524218"/>
    <w:rsid w:val="005248E1"/>
    <w:rsid w:val="005515C1"/>
    <w:rsid w:val="005537B1"/>
    <w:rsid w:val="0056642D"/>
    <w:rsid w:val="00592D65"/>
    <w:rsid w:val="005D73D8"/>
    <w:rsid w:val="005F355F"/>
    <w:rsid w:val="00604AAE"/>
    <w:rsid w:val="006506F2"/>
    <w:rsid w:val="006507AA"/>
    <w:rsid w:val="00651977"/>
    <w:rsid w:val="0065383C"/>
    <w:rsid w:val="00663D3A"/>
    <w:rsid w:val="00684C46"/>
    <w:rsid w:val="00696959"/>
    <w:rsid w:val="006A1339"/>
    <w:rsid w:val="006B00FE"/>
    <w:rsid w:val="006B7060"/>
    <w:rsid w:val="00701F34"/>
    <w:rsid w:val="007249DA"/>
    <w:rsid w:val="00727DEC"/>
    <w:rsid w:val="007343CB"/>
    <w:rsid w:val="00742C7B"/>
    <w:rsid w:val="007533B6"/>
    <w:rsid w:val="007542FE"/>
    <w:rsid w:val="0077053B"/>
    <w:rsid w:val="007771CD"/>
    <w:rsid w:val="007A409F"/>
    <w:rsid w:val="007E19B1"/>
    <w:rsid w:val="007F15E7"/>
    <w:rsid w:val="007F1DAA"/>
    <w:rsid w:val="00806EFB"/>
    <w:rsid w:val="00816855"/>
    <w:rsid w:val="00822661"/>
    <w:rsid w:val="0082474A"/>
    <w:rsid w:val="00824BDC"/>
    <w:rsid w:val="00843156"/>
    <w:rsid w:val="0085747A"/>
    <w:rsid w:val="00860E80"/>
    <w:rsid w:val="00870FB5"/>
    <w:rsid w:val="00872042"/>
    <w:rsid w:val="00896180"/>
    <w:rsid w:val="00897CC2"/>
    <w:rsid w:val="008A7644"/>
    <w:rsid w:val="008B3A7F"/>
    <w:rsid w:val="008D68D3"/>
    <w:rsid w:val="00922B50"/>
    <w:rsid w:val="00936B72"/>
    <w:rsid w:val="00945516"/>
    <w:rsid w:val="00952678"/>
    <w:rsid w:val="0095590D"/>
    <w:rsid w:val="00960A1B"/>
    <w:rsid w:val="00970EA0"/>
    <w:rsid w:val="00974484"/>
    <w:rsid w:val="00991B72"/>
    <w:rsid w:val="0099471A"/>
    <w:rsid w:val="009D53F4"/>
    <w:rsid w:val="009D7550"/>
    <w:rsid w:val="00A12E40"/>
    <w:rsid w:val="00A14DFE"/>
    <w:rsid w:val="00A16B0D"/>
    <w:rsid w:val="00A30F25"/>
    <w:rsid w:val="00A444BB"/>
    <w:rsid w:val="00A552BC"/>
    <w:rsid w:val="00A81933"/>
    <w:rsid w:val="00AB7A41"/>
    <w:rsid w:val="00AD7C60"/>
    <w:rsid w:val="00AE3120"/>
    <w:rsid w:val="00AE4A2C"/>
    <w:rsid w:val="00AE6666"/>
    <w:rsid w:val="00B122C0"/>
    <w:rsid w:val="00B24A70"/>
    <w:rsid w:val="00B37654"/>
    <w:rsid w:val="00B6735B"/>
    <w:rsid w:val="00B724A0"/>
    <w:rsid w:val="00B80B2E"/>
    <w:rsid w:val="00BC0A93"/>
    <w:rsid w:val="00BC1380"/>
    <w:rsid w:val="00BD4E13"/>
    <w:rsid w:val="00BF521D"/>
    <w:rsid w:val="00C0624D"/>
    <w:rsid w:val="00C142C0"/>
    <w:rsid w:val="00C209FA"/>
    <w:rsid w:val="00C31458"/>
    <w:rsid w:val="00C430A7"/>
    <w:rsid w:val="00C86025"/>
    <w:rsid w:val="00CB2D09"/>
    <w:rsid w:val="00CC10DF"/>
    <w:rsid w:val="00D435F2"/>
    <w:rsid w:val="00D77A86"/>
    <w:rsid w:val="00D85C32"/>
    <w:rsid w:val="00DB6064"/>
    <w:rsid w:val="00DC0915"/>
    <w:rsid w:val="00DC45A7"/>
    <w:rsid w:val="00DC5EB6"/>
    <w:rsid w:val="00E11686"/>
    <w:rsid w:val="00E25B20"/>
    <w:rsid w:val="00E47F17"/>
    <w:rsid w:val="00E52928"/>
    <w:rsid w:val="00E53323"/>
    <w:rsid w:val="00E609D6"/>
    <w:rsid w:val="00E723D9"/>
    <w:rsid w:val="00E95E6A"/>
    <w:rsid w:val="00EB1643"/>
    <w:rsid w:val="00EC02A4"/>
    <w:rsid w:val="00EC3EAF"/>
    <w:rsid w:val="00EC4ABE"/>
    <w:rsid w:val="00ED0218"/>
    <w:rsid w:val="00EF0D87"/>
    <w:rsid w:val="00EF4226"/>
    <w:rsid w:val="00EF6DD3"/>
    <w:rsid w:val="00F07684"/>
    <w:rsid w:val="00F46762"/>
    <w:rsid w:val="00F565F8"/>
    <w:rsid w:val="00F812A5"/>
    <w:rsid w:val="00FE0051"/>
    <w:rsid w:val="00FE5FE3"/>
    <w:rsid w:val="00FE7216"/>
    <w:rsid w:val="00FE7C6A"/>
    <w:rsid w:val="00FF2C53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7AE27217"/>
  <w15:docId w15:val="{E0A50153-2CCE-4A29-AFF1-2930AA41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194045"/>
    <w:pPr>
      <w:keepNext/>
      <w:spacing w:after="0" w:line="240" w:lineRule="auto"/>
      <w:jc w:val="left"/>
      <w:outlineLvl w:val="2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31458"/>
    <w:pPr>
      <w:keepNext/>
      <w:spacing w:after="0" w:line="240" w:lineRule="auto"/>
      <w:jc w:val="center"/>
      <w:outlineLvl w:val="3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7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07684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7684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7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rsid w:val="00C31458"/>
    <w:rPr>
      <w:rFonts w:ascii="Myriad Roman" w:eastAsia="Times New Roman" w:hAnsi="Myriad Roman" w:cs="Times New Roman"/>
      <w:b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ien">
    <w:name w:val="Personalien"/>
    <w:basedOn w:val="Standard"/>
    <w:link w:val="PersonalienZchn"/>
    <w:qFormat/>
    <w:rsid w:val="00A444BB"/>
    <w:pPr>
      <w:spacing w:after="0" w:line="240" w:lineRule="auto"/>
      <w:ind w:left="709" w:hanging="709"/>
      <w:jc w:val="left"/>
    </w:pPr>
    <w:rPr>
      <w:rFonts w:ascii="Arial" w:eastAsia="Times New Roman" w:hAnsi="Arial" w:cs="Times New Roman"/>
      <w:vanish/>
      <w:lang w:val="de-DE" w:eastAsia="fr-FR"/>
    </w:rPr>
  </w:style>
  <w:style w:type="character" w:customStyle="1" w:styleId="PersonalienZchn">
    <w:name w:val="Personalien Zchn"/>
    <w:basedOn w:val="Absatz-Standardschriftart"/>
    <w:link w:val="Personalien"/>
    <w:rsid w:val="00A444BB"/>
    <w:rPr>
      <w:rFonts w:ascii="Arial" w:eastAsia="Times New Roman" w:hAnsi="Arial" w:cs="Times New Roman"/>
      <w:vanish/>
      <w:lang w:val="de-DE" w:eastAsia="fr-FR"/>
    </w:rPr>
  </w:style>
  <w:style w:type="character" w:customStyle="1" w:styleId="berschrift3Zchn">
    <w:name w:val="Überschrift 3 Zchn"/>
    <w:basedOn w:val="Absatz-Standardschriftart"/>
    <w:link w:val="berschrift3"/>
    <w:rsid w:val="00194045"/>
    <w:rPr>
      <w:rFonts w:ascii="Myriad Roman" w:eastAsia="Times New Roman" w:hAnsi="Myriad Roman" w:cs="Times New Roman"/>
      <w:b/>
      <w:sz w:val="20"/>
      <w:szCs w:val="20"/>
      <w:lang w:eastAsia="de-DE"/>
    </w:rPr>
  </w:style>
  <w:style w:type="table" w:customStyle="1" w:styleId="Tabellenraster2">
    <w:name w:val="Tabellenraster2"/>
    <w:basedOn w:val="NormaleTabelle"/>
    <w:next w:val="Tabellenraster"/>
    <w:rsid w:val="005F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u.ch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Relationship Id="rId4" Type="http://schemas.openxmlformats.org/officeDocument/2006/relationships/hyperlink" Target="https://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_neu\Vorlage_PB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451E-9F5C-4DEA-90D0-6E1DF9D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Vorlage_PB_hoch_DE</Template>
  <TotalTime>0</TotalTime>
  <Pages>1</Pages>
  <Words>170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Müller - BZ Polybau</dc:creator>
  <cp:lastModifiedBy>Angela Bischof - Gebäudehülle Schweiz</cp:lastModifiedBy>
  <cp:revision>2</cp:revision>
  <cp:lastPrinted>2021-04-08T09:32:00Z</cp:lastPrinted>
  <dcterms:created xsi:type="dcterms:W3CDTF">2023-03-16T13:39:00Z</dcterms:created>
  <dcterms:modified xsi:type="dcterms:W3CDTF">2023-03-16T13:39:00Z</dcterms:modified>
</cp:coreProperties>
</file>