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D491" w14:textId="3366EF84" w:rsidR="006A1339" w:rsidRPr="00660AF1" w:rsidRDefault="00C03434" w:rsidP="00660AF1">
      <w:pPr>
        <w:pStyle w:val="Titel"/>
      </w:pPr>
      <w:r>
        <w:t>Antrag auf Modulbefreiung</w:t>
      </w:r>
    </w:p>
    <w:p w14:paraId="623622DC" w14:textId="2F67A5D2" w:rsidR="006D49AE" w:rsidRDefault="00931D62" w:rsidP="00FD1A99">
      <w:pPr>
        <w:pStyle w:val="berschrift1"/>
      </w:pPr>
      <w:r>
        <w:t>c)</w:t>
      </w:r>
      <w:r w:rsidR="006D49AE">
        <w:t xml:space="preserve"> </w:t>
      </w:r>
      <w:r w:rsidR="006D49AE" w:rsidRPr="006D49AE">
        <w:t>Praxisnachweis bei langjähriger Berufserfahrung (</w:t>
      </w:r>
      <w:proofErr w:type="spellStart"/>
      <w:r w:rsidR="006D49AE" w:rsidRPr="006D49AE">
        <w:t>sur</w:t>
      </w:r>
      <w:proofErr w:type="spellEnd"/>
      <w:r w:rsidR="006D49AE" w:rsidRPr="006D49AE">
        <w:t xml:space="preserve"> Dossier gemäss diesem Validierungsleit</w:t>
      </w:r>
      <w:r w:rsidR="006D49AE" w:rsidRPr="006D49AE">
        <w:softHyphen/>
        <w:t>faden)</w:t>
      </w:r>
    </w:p>
    <w:p w14:paraId="51FD7932" w14:textId="25F1258D" w:rsidR="00660AF1" w:rsidRDefault="006D49AE" w:rsidP="006D49AE">
      <w:pPr>
        <w:tabs>
          <w:tab w:val="left" w:pos="6013"/>
        </w:tabs>
      </w:pPr>
      <w:r>
        <w:t>Sie</w:t>
      </w:r>
      <w:r w:rsidR="00D65ED5">
        <w:t xml:space="preserve"> beantrage</w:t>
      </w:r>
      <w:r>
        <w:t>n</w:t>
      </w:r>
      <w:r w:rsidR="00D65ED5">
        <w:t xml:space="preserve"> eine Modulbefreiung, da</w:t>
      </w:r>
      <w:r>
        <w:t xml:space="preserve"> Sie durch Ihre</w:t>
      </w:r>
      <w:r w:rsidR="00D65ED5">
        <w:t xml:space="preserve"> langjährige Praxiserfahrung</w:t>
      </w:r>
      <w:r w:rsidR="00FD1A99">
        <w:t xml:space="preserve"> die Handlungs</w:t>
      </w:r>
      <w:r>
        <w:t>-</w:t>
      </w:r>
      <w:r w:rsidR="00FD1A99">
        <w:t>kompetenzen</w:t>
      </w:r>
      <w:r w:rsidR="00DB4BC3">
        <w:t xml:space="preserve"> und Lernziele</w:t>
      </w:r>
      <w:r w:rsidR="00FD1A99">
        <w:t xml:space="preserve"> </w:t>
      </w:r>
      <w:r w:rsidR="003D012C">
        <w:t>d</w:t>
      </w:r>
      <w:r w:rsidR="00DB4BC3">
        <w:t>ieses</w:t>
      </w:r>
      <w:r w:rsidR="003D012C">
        <w:t xml:space="preserve"> Moduls</w:t>
      </w:r>
      <w:r w:rsidR="00FD1A99">
        <w:t xml:space="preserve"> </w:t>
      </w:r>
      <w:r w:rsidR="00DB4BC3">
        <w:t>bereits</w:t>
      </w:r>
      <w:r w:rsidR="00FD1A99">
        <w:t xml:space="preserve"> erreicht habe</w:t>
      </w:r>
      <w:r w:rsidR="00DB4BC3">
        <w:t>n</w:t>
      </w:r>
      <w:r w:rsidR="003D012C">
        <w:t xml:space="preserve"> und k</w:t>
      </w:r>
      <w:r w:rsidR="00DB4BC3">
        <w:t>önnen dies</w:t>
      </w:r>
      <w:r w:rsidR="003D012C">
        <w:t xml:space="preserve"> nachweisen.</w:t>
      </w:r>
      <w:r w:rsidR="00DB4BC3">
        <w:t xml:space="preserve"> </w:t>
      </w:r>
    </w:p>
    <w:p w14:paraId="2F3A49F8" w14:textId="4DFE921C" w:rsidR="00DB4BC3" w:rsidRDefault="00DB4BC3" w:rsidP="006D49AE">
      <w:pPr>
        <w:tabs>
          <w:tab w:val="left" w:pos="6013"/>
        </w:tabs>
      </w:pPr>
      <w:r>
        <w:t xml:space="preserve">Die Basis für diesen Nachweis ist die Modulidentifikation des Moduls, von dem Sie sich befreien lassen wollen. </w:t>
      </w:r>
    </w:p>
    <w:p w14:paraId="2B1D6B37" w14:textId="41693BF9" w:rsidR="003D012C" w:rsidRDefault="00DB4BC3" w:rsidP="003D012C">
      <w:pPr>
        <w:tabs>
          <w:tab w:val="left" w:pos="6013"/>
        </w:tabs>
      </w:pPr>
      <w:r>
        <w:t>Dieses Antragsformular</w:t>
      </w:r>
      <w:r w:rsidR="003D012C">
        <w:t xml:space="preserve"> wird dem Sekretariat der QS</w:t>
      </w:r>
      <w:r>
        <w:t xml:space="preserve"> Kommission</w:t>
      </w:r>
      <w:r w:rsidR="003D012C">
        <w:t xml:space="preserve"> Polybau eingereicht und enthält folgende</w:t>
      </w:r>
      <w:r w:rsidR="0076576B">
        <w:t>n Inhalt:</w:t>
      </w:r>
    </w:p>
    <w:p w14:paraId="0B410E3D" w14:textId="77777777" w:rsidR="006D49AE" w:rsidRPr="003D012C" w:rsidRDefault="006D49AE" w:rsidP="003D012C">
      <w:pPr>
        <w:tabs>
          <w:tab w:val="left" w:pos="6013"/>
        </w:tabs>
      </w:pPr>
    </w:p>
    <w:p w14:paraId="35B41F39" w14:textId="34AB7A11" w:rsidR="003E138F" w:rsidRDefault="003E138F" w:rsidP="003E138F">
      <w:pPr>
        <w:pStyle w:val="berschrift2"/>
      </w:pPr>
      <w:r>
        <w:t xml:space="preserve">Antragsformular </w:t>
      </w:r>
      <w:r w:rsidR="006D49AE">
        <w:t>zur Befreiung vom Modul</w:t>
      </w:r>
    </w:p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2694"/>
        <w:gridCol w:w="6909"/>
      </w:tblGrid>
      <w:tr w:rsidR="00C960FB" w:rsidRPr="007542FE" w14:paraId="73D6FF3C" w14:textId="77777777" w:rsidTr="00FA7879">
        <w:trPr>
          <w:trHeight w:val="284"/>
        </w:trPr>
        <w:tc>
          <w:tcPr>
            <w:tcW w:w="2694" w:type="dxa"/>
            <w:shd w:val="clear" w:color="auto" w:fill="DCDCDC"/>
          </w:tcPr>
          <w:p w14:paraId="5832C476" w14:textId="77777777" w:rsidR="00C960FB" w:rsidRPr="007542FE" w:rsidRDefault="00C960FB" w:rsidP="00FA7879">
            <w:pPr>
              <w:rPr>
                <w:b/>
              </w:rPr>
            </w:pPr>
            <w:r w:rsidRPr="007542FE">
              <w:rPr>
                <w:b/>
              </w:rPr>
              <w:t>Personalien</w:t>
            </w:r>
          </w:p>
        </w:tc>
        <w:tc>
          <w:tcPr>
            <w:tcW w:w="6909" w:type="dxa"/>
            <w:shd w:val="clear" w:color="auto" w:fill="DCDCDC"/>
          </w:tcPr>
          <w:p w14:paraId="2EA7BBA9" w14:textId="77777777" w:rsidR="00C960FB" w:rsidRPr="007542FE" w:rsidRDefault="00C960FB" w:rsidP="00FA7879"/>
        </w:tc>
      </w:tr>
      <w:tr w:rsidR="00C960FB" w:rsidRPr="007542FE" w14:paraId="40894A2C" w14:textId="77777777" w:rsidTr="00FA7879">
        <w:trPr>
          <w:trHeight w:hRule="exact" w:val="510"/>
        </w:trPr>
        <w:tc>
          <w:tcPr>
            <w:tcW w:w="2694" w:type="dxa"/>
          </w:tcPr>
          <w:p w14:paraId="1A0A8D85" w14:textId="77777777" w:rsidR="00C960FB" w:rsidRPr="007542FE" w:rsidRDefault="00C960FB" w:rsidP="00FA7879">
            <w:r w:rsidRPr="007542FE">
              <w:t xml:space="preserve">Name </w:t>
            </w:r>
            <w:r>
              <w:t xml:space="preserve">/ </w:t>
            </w:r>
            <w:r w:rsidRPr="007542FE">
              <w:t>Vorname</w:t>
            </w:r>
          </w:p>
        </w:tc>
        <w:tc>
          <w:tcPr>
            <w:tcW w:w="6909" w:type="dxa"/>
          </w:tcPr>
          <w:p w14:paraId="21E3F060" w14:textId="77777777" w:rsidR="00C960FB" w:rsidRPr="007542FE" w:rsidRDefault="00C960FB" w:rsidP="00FA7879">
            <w:r w:rsidRPr="007542F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C960FB" w:rsidRPr="007542FE" w14:paraId="3433E5B3" w14:textId="77777777" w:rsidTr="00FA7879">
        <w:trPr>
          <w:trHeight w:hRule="exact" w:val="510"/>
        </w:trPr>
        <w:tc>
          <w:tcPr>
            <w:tcW w:w="2694" w:type="dxa"/>
          </w:tcPr>
          <w:p w14:paraId="6DEF55C5" w14:textId="77777777" w:rsidR="00C960FB" w:rsidRPr="007542FE" w:rsidRDefault="00C960FB" w:rsidP="00FA7879">
            <w:r>
              <w:t>Strasse</w:t>
            </w:r>
          </w:p>
        </w:tc>
        <w:tc>
          <w:tcPr>
            <w:tcW w:w="6909" w:type="dxa"/>
          </w:tcPr>
          <w:p w14:paraId="11BA53F7" w14:textId="77777777" w:rsidR="00C960FB" w:rsidRPr="007542FE" w:rsidRDefault="00C960FB" w:rsidP="00FA7879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C960FB" w:rsidRPr="007542FE" w14:paraId="4C484EE9" w14:textId="77777777" w:rsidTr="00FA7879">
        <w:trPr>
          <w:trHeight w:hRule="exact" w:val="510"/>
        </w:trPr>
        <w:tc>
          <w:tcPr>
            <w:tcW w:w="2694" w:type="dxa"/>
          </w:tcPr>
          <w:p w14:paraId="45FFDBFE" w14:textId="77777777" w:rsidR="00C960FB" w:rsidRPr="007542FE" w:rsidRDefault="00C960FB" w:rsidP="00FA7879">
            <w:proofErr w:type="gramStart"/>
            <w:r>
              <w:t>PLZ Ort</w:t>
            </w:r>
            <w:proofErr w:type="gramEnd"/>
          </w:p>
        </w:tc>
        <w:tc>
          <w:tcPr>
            <w:tcW w:w="6909" w:type="dxa"/>
          </w:tcPr>
          <w:p w14:paraId="03A7828F" w14:textId="77777777" w:rsidR="00C960FB" w:rsidRPr="007542FE" w:rsidRDefault="00C960FB" w:rsidP="00FA7879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C960FB" w:rsidRPr="007542FE" w14:paraId="2B12DADE" w14:textId="77777777" w:rsidTr="00FA7879">
        <w:trPr>
          <w:trHeight w:hRule="exact" w:val="510"/>
        </w:trPr>
        <w:tc>
          <w:tcPr>
            <w:tcW w:w="2694" w:type="dxa"/>
          </w:tcPr>
          <w:p w14:paraId="0D082BDF" w14:textId="77777777" w:rsidR="00C960FB" w:rsidRPr="007542FE" w:rsidRDefault="00C960FB" w:rsidP="00FA7879">
            <w:proofErr w:type="gramStart"/>
            <w:r w:rsidRPr="007542FE">
              <w:t>E</w:t>
            </w:r>
            <w:r>
              <w:t>m</w:t>
            </w:r>
            <w:r w:rsidRPr="007542FE">
              <w:t>ail</w:t>
            </w:r>
            <w:proofErr w:type="gramEnd"/>
          </w:p>
        </w:tc>
        <w:tc>
          <w:tcPr>
            <w:tcW w:w="6909" w:type="dxa"/>
          </w:tcPr>
          <w:p w14:paraId="0D87BAB8" w14:textId="77777777" w:rsidR="00C960FB" w:rsidRPr="007542FE" w:rsidRDefault="00C960FB" w:rsidP="00FA7879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C960FB" w:rsidRPr="007542FE" w14:paraId="7A442C18" w14:textId="77777777" w:rsidTr="00FA7879">
        <w:trPr>
          <w:trHeight w:hRule="exact" w:val="510"/>
        </w:trPr>
        <w:tc>
          <w:tcPr>
            <w:tcW w:w="2694" w:type="dxa"/>
          </w:tcPr>
          <w:p w14:paraId="0D634F11" w14:textId="77777777" w:rsidR="00C960FB" w:rsidRPr="007542FE" w:rsidRDefault="00C960FB" w:rsidP="00FA7879">
            <w:r>
              <w:t xml:space="preserve">Telefon / </w:t>
            </w:r>
            <w:proofErr w:type="gramStart"/>
            <w:r>
              <w:t>Mobil</w:t>
            </w:r>
            <w:proofErr w:type="gramEnd"/>
          </w:p>
        </w:tc>
        <w:tc>
          <w:tcPr>
            <w:tcW w:w="6909" w:type="dxa"/>
          </w:tcPr>
          <w:p w14:paraId="35DCFF8A" w14:textId="77777777" w:rsidR="00C960FB" w:rsidRPr="007542FE" w:rsidRDefault="00C960FB" w:rsidP="00FA7879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C960FB" w:rsidRPr="007542FE" w14:paraId="43CB2D60" w14:textId="77777777" w:rsidTr="00FA7879">
        <w:trPr>
          <w:trHeight w:val="510"/>
        </w:trPr>
        <w:tc>
          <w:tcPr>
            <w:tcW w:w="2694" w:type="dxa"/>
          </w:tcPr>
          <w:p w14:paraId="245C8231" w14:textId="77777777" w:rsidR="00C960FB" w:rsidRPr="007542FE" w:rsidRDefault="00C960FB" w:rsidP="00FA7879">
            <w:r w:rsidRPr="007542FE">
              <w:t>Geburtsdatum</w:t>
            </w:r>
          </w:p>
        </w:tc>
        <w:tc>
          <w:tcPr>
            <w:tcW w:w="6909" w:type="dxa"/>
          </w:tcPr>
          <w:p w14:paraId="0BFB53D1" w14:textId="77777777" w:rsidR="00C960FB" w:rsidRPr="007542FE" w:rsidRDefault="00C960FB" w:rsidP="00FA7879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C960FB" w:rsidRPr="007542FE" w14:paraId="7B9AA43F" w14:textId="77777777" w:rsidTr="00FA7879">
        <w:trPr>
          <w:trHeight w:val="510"/>
        </w:trPr>
        <w:tc>
          <w:tcPr>
            <w:tcW w:w="2694" w:type="dxa"/>
          </w:tcPr>
          <w:p w14:paraId="64989B68" w14:textId="77777777" w:rsidR="00C960FB" w:rsidRPr="007542FE" w:rsidRDefault="00C960FB" w:rsidP="00FA7879">
            <w:pPr>
              <w:jc w:val="left"/>
            </w:pPr>
            <w:r>
              <w:t>Name des Moduls</w:t>
            </w:r>
          </w:p>
        </w:tc>
        <w:tc>
          <w:tcPr>
            <w:tcW w:w="6909" w:type="dxa"/>
          </w:tcPr>
          <w:p w14:paraId="4D8ED553" w14:textId="77777777" w:rsidR="00C960FB" w:rsidRPr="007542FE" w:rsidRDefault="00C960FB" w:rsidP="00FA7879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</w:tbl>
    <w:p w14:paraId="709391B7" w14:textId="77777777" w:rsidR="006B5AD7" w:rsidRDefault="006B5AD7" w:rsidP="00706225">
      <w:pPr>
        <w:tabs>
          <w:tab w:val="right" w:leader="underscore" w:pos="9638"/>
        </w:tabs>
      </w:pPr>
    </w:p>
    <w:p w14:paraId="5F46B027" w14:textId="3624CAAB" w:rsidR="00EE6A79" w:rsidRDefault="005854BB" w:rsidP="00EE6A79">
      <w:pPr>
        <w:pStyle w:val="berschrift1"/>
        <w:rPr>
          <w:rFonts w:eastAsia="MS Gothic"/>
        </w:rPr>
      </w:pPr>
      <w:r>
        <w:rPr>
          <w:rFonts w:eastAsia="MS Gothic"/>
        </w:rPr>
        <w:t>Erstellen Sie ein Dossier mit folgendem Inhalt:</w:t>
      </w:r>
    </w:p>
    <w:p w14:paraId="535549AA" w14:textId="2C4A8C8B" w:rsidR="00435755" w:rsidRPr="0076576B" w:rsidRDefault="005854BB" w:rsidP="00D72643">
      <w:pPr>
        <w:pStyle w:val="Listenabsatz"/>
        <w:numPr>
          <w:ilvl w:val="0"/>
          <w:numId w:val="8"/>
        </w:numPr>
        <w:rPr>
          <w:rFonts w:eastAsia="MS Gothic"/>
          <w:b/>
          <w:bCs/>
        </w:rPr>
      </w:pPr>
      <w:r w:rsidRPr="0076576B">
        <w:rPr>
          <w:rFonts w:eastAsia="MS Gothic"/>
          <w:b/>
          <w:bCs/>
        </w:rPr>
        <w:t>Lebenslauf / berufliche Laufbahn</w:t>
      </w:r>
    </w:p>
    <w:p w14:paraId="4705D70C" w14:textId="69A4B5EB" w:rsidR="00D72643" w:rsidRPr="0076576B" w:rsidRDefault="00D72643" w:rsidP="00D72643">
      <w:pPr>
        <w:pStyle w:val="Listenabsatz"/>
        <w:numPr>
          <w:ilvl w:val="0"/>
          <w:numId w:val="8"/>
        </w:numPr>
        <w:rPr>
          <w:rFonts w:eastAsia="MS Gothic"/>
          <w:b/>
          <w:bCs/>
        </w:rPr>
      </w:pPr>
      <w:r w:rsidRPr="0076576B">
        <w:rPr>
          <w:rFonts w:eastAsia="MS Gothic"/>
          <w:b/>
          <w:bCs/>
        </w:rPr>
        <w:t xml:space="preserve">Arbeitsbestätigungen </w:t>
      </w:r>
      <w:r w:rsidR="002F1E54" w:rsidRPr="0076576B">
        <w:rPr>
          <w:rFonts w:eastAsia="MS Gothic"/>
          <w:b/>
          <w:bCs/>
        </w:rPr>
        <w:t xml:space="preserve">oder </w:t>
      </w:r>
      <w:r w:rsidRPr="0076576B">
        <w:rPr>
          <w:rFonts w:eastAsia="MS Gothic"/>
          <w:b/>
          <w:bCs/>
        </w:rPr>
        <w:t>Arbeitszeugnisse</w:t>
      </w:r>
      <w:r w:rsidR="002F1E54" w:rsidRPr="0076576B">
        <w:rPr>
          <w:rFonts w:eastAsia="MS Gothic"/>
          <w:b/>
          <w:bCs/>
        </w:rPr>
        <w:t xml:space="preserve"> welche Ihre Funktion und Verantwortung im Betrieb aufzeigen</w:t>
      </w:r>
    </w:p>
    <w:p w14:paraId="5291C2C9" w14:textId="77777777" w:rsidR="00D72643" w:rsidRPr="0076576B" w:rsidRDefault="00D72643" w:rsidP="00D72643">
      <w:pPr>
        <w:pStyle w:val="Listenabsatz"/>
        <w:numPr>
          <w:ilvl w:val="0"/>
          <w:numId w:val="8"/>
        </w:numPr>
        <w:rPr>
          <w:rFonts w:eastAsia="MS Gothic"/>
          <w:b/>
          <w:bCs/>
        </w:rPr>
      </w:pPr>
      <w:r w:rsidRPr="0076576B">
        <w:rPr>
          <w:rFonts w:eastAsia="MS Gothic"/>
          <w:b/>
          <w:bCs/>
        </w:rPr>
        <w:t>Kursbestätigung oder Zertifikate besuchter Kurse, Module und Lehrgänge</w:t>
      </w:r>
    </w:p>
    <w:p w14:paraId="42FE8A1C" w14:textId="37F7E3AC" w:rsidR="00C960FB" w:rsidRDefault="00D72643" w:rsidP="00D72643">
      <w:pPr>
        <w:pStyle w:val="Listenabsatz"/>
        <w:numPr>
          <w:ilvl w:val="0"/>
          <w:numId w:val="8"/>
        </w:numPr>
        <w:rPr>
          <w:rFonts w:eastAsia="MS Gothic"/>
          <w:b/>
          <w:bCs/>
        </w:rPr>
      </w:pPr>
      <w:r w:rsidRPr="0076576B">
        <w:rPr>
          <w:rFonts w:eastAsia="MS Gothic"/>
          <w:b/>
          <w:bCs/>
        </w:rPr>
        <w:t xml:space="preserve">Liste von </w:t>
      </w:r>
      <w:r w:rsidR="002F1E54" w:rsidRPr="0076576B">
        <w:rPr>
          <w:rFonts w:eastAsia="MS Gothic"/>
          <w:b/>
          <w:bCs/>
        </w:rPr>
        <w:t xml:space="preserve">Baustellen (mit Foto und Eckdaten), welche Sie in den letzten Jahren </w:t>
      </w:r>
      <w:r w:rsidR="00C960FB" w:rsidRPr="0076576B">
        <w:rPr>
          <w:rFonts w:eastAsia="MS Gothic"/>
          <w:b/>
          <w:bCs/>
        </w:rPr>
        <w:t>geleitet,</w:t>
      </w:r>
      <w:r w:rsidR="002F1E54" w:rsidRPr="0076576B">
        <w:rPr>
          <w:rFonts w:eastAsia="MS Gothic"/>
          <w:b/>
          <w:bCs/>
        </w:rPr>
        <w:t xml:space="preserve"> haben</w:t>
      </w:r>
      <w:r w:rsidR="00C960FB">
        <w:rPr>
          <w:rFonts w:eastAsia="MS Gothic"/>
          <w:b/>
          <w:bCs/>
        </w:rPr>
        <w:br w:type="page"/>
      </w:r>
    </w:p>
    <w:tbl>
      <w:tblPr>
        <w:tblStyle w:val="Tabellenraster"/>
        <w:tblW w:w="9639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435755" w14:paraId="30831AE7" w14:textId="77777777" w:rsidTr="00103442">
        <w:trPr>
          <w:trHeight w:val="510"/>
        </w:trPr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775FDB99" w14:textId="77777777" w:rsidR="00435755" w:rsidRPr="001F20A3" w:rsidRDefault="00435755" w:rsidP="00103442">
            <w:pPr>
              <w:spacing w:before="60" w:after="60"/>
              <w:jc w:val="left"/>
            </w:pPr>
            <w:r>
              <w:lastRenderedPageBreak/>
              <w:t>Ort, Datum</w:t>
            </w:r>
          </w:p>
        </w:tc>
        <w:tc>
          <w:tcPr>
            <w:tcW w:w="6662" w:type="dxa"/>
            <w:tcBorders>
              <w:top w:val="nil"/>
              <w:left w:val="nil"/>
              <w:right w:val="nil"/>
            </w:tcBorders>
          </w:tcPr>
          <w:p w14:paraId="33787DE9" w14:textId="1B804CCE" w:rsidR="00435755" w:rsidRDefault="00C960FB" w:rsidP="00103442">
            <w:pPr>
              <w:spacing w:before="60" w:after="60"/>
            </w:pPr>
            <w:r w:rsidRPr="007542F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435755" w14:paraId="5F8C4CBC" w14:textId="77777777" w:rsidTr="00103442">
        <w:trPr>
          <w:trHeight w:val="284"/>
        </w:trPr>
        <w:tc>
          <w:tcPr>
            <w:tcW w:w="2977" w:type="dxa"/>
            <w:tcBorders>
              <w:left w:val="nil"/>
              <w:right w:val="nil"/>
            </w:tcBorders>
          </w:tcPr>
          <w:p w14:paraId="30ABDFCB" w14:textId="77777777" w:rsidR="00435755" w:rsidRPr="000D2E7B" w:rsidRDefault="00435755" w:rsidP="00103442">
            <w:pPr>
              <w:spacing w:before="60" w:after="60"/>
              <w:jc w:val="left"/>
              <w:rPr>
                <w:sz w:val="16"/>
                <w:szCs w:val="16"/>
              </w:rPr>
            </w:pPr>
            <w:r>
              <w:t xml:space="preserve">Vorname, </w:t>
            </w:r>
            <w:r w:rsidRPr="0082474A">
              <w:t>Name</w:t>
            </w:r>
            <w:r>
              <w:br/>
            </w:r>
            <w:r w:rsidRPr="000D2E7B">
              <w:rPr>
                <w:sz w:val="16"/>
                <w:szCs w:val="16"/>
              </w:rPr>
              <w:t>(</w:t>
            </w:r>
            <w:r w:rsidRPr="0082474A">
              <w:rPr>
                <w:sz w:val="16"/>
                <w:szCs w:val="16"/>
              </w:rPr>
              <w:t>in Blockschrift)</w:t>
            </w:r>
          </w:p>
        </w:tc>
        <w:tc>
          <w:tcPr>
            <w:tcW w:w="6662" w:type="dxa"/>
            <w:tcBorders>
              <w:left w:val="nil"/>
              <w:right w:val="nil"/>
            </w:tcBorders>
          </w:tcPr>
          <w:p w14:paraId="4CB53A59" w14:textId="240F3CDA" w:rsidR="00435755" w:rsidRDefault="00C960FB" w:rsidP="00103442">
            <w:pPr>
              <w:spacing w:before="60" w:after="60"/>
            </w:pPr>
            <w:r w:rsidRPr="007542F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435755" w14:paraId="32E9130D" w14:textId="77777777" w:rsidTr="00103442">
        <w:trPr>
          <w:trHeight w:val="916"/>
        </w:trPr>
        <w:tc>
          <w:tcPr>
            <w:tcW w:w="2977" w:type="dxa"/>
            <w:tcBorders>
              <w:left w:val="nil"/>
              <w:right w:val="nil"/>
            </w:tcBorders>
          </w:tcPr>
          <w:p w14:paraId="2468B16C" w14:textId="77777777" w:rsidR="00435755" w:rsidRPr="001F20A3" w:rsidRDefault="00435755" w:rsidP="00103442">
            <w:pPr>
              <w:spacing w:before="60" w:after="60"/>
            </w:pPr>
            <w:r>
              <w:t>Rechtsgültige Unterschrift</w:t>
            </w:r>
          </w:p>
        </w:tc>
        <w:tc>
          <w:tcPr>
            <w:tcW w:w="6662" w:type="dxa"/>
            <w:tcBorders>
              <w:left w:val="nil"/>
              <w:right w:val="nil"/>
            </w:tcBorders>
          </w:tcPr>
          <w:p w14:paraId="5F6B5001" w14:textId="779E2BA4" w:rsidR="00435755" w:rsidRDefault="00C960FB" w:rsidP="00103442">
            <w:pPr>
              <w:spacing w:before="60" w:after="60"/>
            </w:pPr>
            <w:r w:rsidRPr="007542F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</w:tbl>
    <w:p w14:paraId="328CA7A6" w14:textId="77777777" w:rsidR="00435755" w:rsidRDefault="00435755" w:rsidP="00435755">
      <w:pPr>
        <w:tabs>
          <w:tab w:val="right" w:leader="underscore" w:pos="6691"/>
        </w:tabs>
        <w:spacing w:after="200"/>
        <w:jc w:val="left"/>
      </w:pPr>
    </w:p>
    <w:p w14:paraId="5908618C" w14:textId="77777777" w:rsidR="00435755" w:rsidRDefault="00435755" w:rsidP="00435755">
      <w:pPr>
        <w:tabs>
          <w:tab w:val="right" w:leader="underscore" w:pos="6691"/>
        </w:tabs>
        <w:spacing w:after="200"/>
        <w:jc w:val="left"/>
      </w:pPr>
    </w:p>
    <w:tbl>
      <w:tblPr>
        <w:tblStyle w:val="Tabellenraster1"/>
        <w:tblW w:w="9887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567"/>
        <w:gridCol w:w="9320"/>
      </w:tblGrid>
      <w:tr w:rsidR="00435755" w:rsidRPr="007542FE" w14:paraId="727F6D2C" w14:textId="77777777" w:rsidTr="00103442">
        <w:trPr>
          <w:trHeight w:val="454"/>
        </w:trPr>
        <w:tc>
          <w:tcPr>
            <w:tcW w:w="9887" w:type="dxa"/>
            <w:gridSpan w:val="2"/>
            <w:tcBorders>
              <w:bottom w:val="single" w:sz="4" w:space="0" w:color="969696"/>
            </w:tcBorders>
            <w:shd w:val="clear" w:color="auto" w:fill="DCDCDC"/>
            <w:vAlign w:val="center"/>
          </w:tcPr>
          <w:p w14:paraId="31931452" w14:textId="77777777" w:rsidR="00435755" w:rsidRPr="00AE35FA" w:rsidRDefault="00435755" w:rsidP="00103442">
            <w:pPr>
              <w:pStyle w:val="Titel"/>
              <w:spacing w:before="120" w:after="120"/>
              <w:jc w:val="left"/>
              <w:rPr>
                <w:sz w:val="22"/>
                <w:szCs w:val="22"/>
              </w:rPr>
            </w:pPr>
            <w:r w:rsidRPr="00AE35FA">
              <w:rPr>
                <w:sz w:val="22"/>
                <w:szCs w:val="22"/>
              </w:rPr>
              <w:t>Wird von Polybau ausgefüllt</w:t>
            </w:r>
          </w:p>
        </w:tc>
      </w:tr>
      <w:tr w:rsidR="00435755" w14:paraId="056238C1" w14:textId="77777777" w:rsidTr="00103442">
        <w:trPr>
          <w:trHeight w:val="510"/>
        </w:trPr>
        <w:sdt>
          <w:sdtPr>
            <w:id w:val="1239759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D8C1398" w14:textId="77777777" w:rsidR="00435755" w:rsidRPr="007542FE" w:rsidRDefault="00435755" w:rsidP="0010344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20" w:type="dxa"/>
          </w:tcPr>
          <w:p w14:paraId="21D86332" w14:textId="77777777" w:rsidR="00435755" w:rsidRPr="00C576DB" w:rsidRDefault="00435755" w:rsidP="00103442">
            <w:pPr>
              <w:spacing w:before="60" w:after="60"/>
            </w:pPr>
            <w:r>
              <w:t>Bewilligt durch QS-Kommission</w:t>
            </w:r>
          </w:p>
        </w:tc>
      </w:tr>
      <w:tr w:rsidR="00435755" w14:paraId="151B8267" w14:textId="77777777" w:rsidTr="00103442">
        <w:trPr>
          <w:trHeight w:val="510"/>
        </w:trPr>
        <w:sdt>
          <w:sdtPr>
            <w:id w:val="-159245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27F172" w14:textId="77777777" w:rsidR="00435755" w:rsidRDefault="00435755" w:rsidP="0010344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20" w:type="dxa"/>
          </w:tcPr>
          <w:p w14:paraId="2B667822" w14:textId="77777777" w:rsidR="00435755" w:rsidRPr="00C576DB" w:rsidRDefault="00435755" w:rsidP="00103442">
            <w:pPr>
              <w:spacing w:before="60" w:after="60"/>
            </w:pPr>
            <w:r>
              <w:t>Abgelehnt</w:t>
            </w:r>
          </w:p>
        </w:tc>
      </w:tr>
    </w:tbl>
    <w:p w14:paraId="5B6658EC" w14:textId="77777777" w:rsidR="00435755" w:rsidRDefault="00435755" w:rsidP="00435755"/>
    <w:tbl>
      <w:tblPr>
        <w:tblStyle w:val="Tabellenraster1"/>
        <w:tblW w:w="9887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969696"/>
          <w:right w:val="none" w:sz="0" w:space="0" w:color="auto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9887"/>
      </w:tblGrid>
      <w:tr w:rsidR="00435755" w:rsidRPr="007542FE" w14:paraId="1F0FA179" w14:textId="77777777" w:rsidTr="00103442">
        <w:trPr>
          <w:trHeight w:val="510"/>
        </w:trPr>
        <w:tc>
          <w:tcPr>
            <w:tcW w:w="9887" w:type="dxa"/>
          </w:tcPr>
          <w:p w14:paraId="006E35B9" w14:textId="77777777" w:rsidR="00435755" w:rsidRPr="007542FE" w:rsidRDefault="00435755" w:rsidP="00103442">
            <w:r>
              <w:t xml:space="preserve">Ort und Datum: </w:t>
            </w:r>
          </w:p>
        </w:tc>
      </w:tr>
      <w:tr w:rsidR="00435755" w:rsidRPr="007542FE" w14:paraId="1619BD9A" w14:textId="77777777" w:rsidTr="00103442">
        <w:trPr>
          <w:trHeight w:val="1020"/>
        </w:trPr>
        <w:tc>
          <w:tcPr>
            <w:tcW w:w="9887" w:type="dxa"/>
          </w:tcPr>
          <w:p w14:paraId="35B25954" w14:textId="77777777" w:rsidR="00435755" w:rsidRDefault="00435755" w:rsidP="00103442">
            <w:r>
              <w:t>Unterschrift</w:t>
            </w:r>
          </w:p>
        </w:tc>
      </w:tr>
    </w:tbl>
    <w:p w14:paraId="51A9BA60" w14:textId="77777777" w:rsidR="00435755" w:rsidRDefault="00435755" w:rsidP="00773613">
      <w:pPr>
        <w:rPr>
          <w:rFonts w:eastAsia="MS Gothic"/>
        </w:rPr>
      </w:pPr>
    </w:p>
    <w:p w14:paraId="3D3C1E89" w14:textId="3A17A16C" w:rsidR="0098792B" w:rsidRPr="00C81A2C" w:rsidRDefault="0098792B" w:rsidP="00C81A2C">
      <w:pPr>
        <w:rPr>
          <w:rFonts w:eastAsia="MS Gothic"/>
        </w:rPr>
      </w:pPr>
    </w:p>
    <w:sectPr w:rsidR="0098792B" w:rsidRPr="00C81A2C" w:rsidSect="00976E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3A71C" w14:textId="77777777" w:rsidR="00C03434" w:rsidRDefault="00C03434" w:rsidP="00B37654">
      <w:pPr>
        <w:spacing w:after="0" w:line="240" w:lineRule="auto"/>
      </w:pPr>
      <w:r>
        <w:separator/>
      </w:r>
    </w:p>
  </w:endnote>
  <w:endnote w:type="continuationSeparator" w:id="0">
    <w:p w14:paraId="737F5209" w14:textId="77777777" w:rsidR="00C03434" w:rsidRDefault="00C03434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526A" w14:textId="77777777" w:rsidR="00976E5B" w:rsidRDefault="00976E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E5A3" w14:textId="708B1D43" w:rsidR="00976E5B" w:rsidRPr="00CB7B65" w:rsidRDefault="00976E5B" w:rsidP="00976E5B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69696"/>
        <w:sz w:val="18"/>
        <w:szCs w:val="18"/>
      </w:rPr>
    </w:pPr>
    <w:r w:rsidRPr="00663D3A">
      <w:rPr>
        <w:color w:val="969696"/>
      </w:rPr>
      <w:t>©</w:t>
    </w:r>
    <w:r>
      <w:rPr>
        <w:color w:val="969696"/>
      </w:rPr>
      <w:tab/>
    </w:r>
    <w:proofErr w:type="gramStart"/>
    <w:r w:rsidR="00F26603">
      <w:rPr>
        <w:color w:val="969696"/>
        <w:sz w:val="18"/>
        <w:szCs w:val="18"/>
      </w:rPr>
      <w:t xml:space="preserve">Bildungszentrum </w:t>
    </w:r>
    <w:r w:rsidRPr="00663D3A">
      <w:rPr>
        <w:color w:val="969696"/>
        <w:sz w:val="18"/>
        <w:szCs w:val="18"/>
      </w:rPr>
      <w:t xml:space="preserve"> Polybau</w:t>
    </w:r>
    <w:proofErr w:type="gramEnd"/>
    <w:r>
      <w:rPr>
        <w:color w:val="969696"/>
        <w:sz w:val="18"/>
        <w:szCs w:val="18"/>
      </w:rPr>
      <w:tab/>
    </w:r>
    <w:r>
      <w:rPr>
        <w:color w:val="969696"/>
        <w:sz w:val="18"/>
        <w:szCs w:val="18"/>
      </w:rPr>
      <w:tab/>
    </w:r>
    <w:r w:rsidRPr="00663D3A">
      <w:rPr>
        <w:color w:val="969696"/>
        <w:sz w:val="18"/>
        <w:szCs w:val="18"/>
      </w:rPr>
      <w:tab/>
    </w:r>
    <w:r>
      <w:rPr>
        <w:color w:val="969696"/>
        <w:sz w:val="18"/>
        <w:szCs w:val="18"/>
      </w:rPr>
      <w:fldChar w:fldCharType="begin"/>
    </w:r>
    <w:r>
      <w:rPr>
        <w:color w:val="969696"/>
        <w:sz w:val="18"/>
        <w:szCs w:val="18"/>
      </w:rPr>
      <w:instrText xml:space="preserve"> SAVEDATE  \@ "dd.MM.yyyy"  \* MERGEFORMAT </w:instrText>
    </w:r>
    <w:r>
      <w:rPr>
        <w:color w:val="969696"/>
        <w:sz w:val="18"/>
        <w:szCs w:val="18"/>
      </w:rPr>
      <w:fldChar w:fldCharType="separate"/>
    </w:r>
    <w:r w:rsidR="00C960FB">
      <w:rPr>
        <w:noProof/>
        <w:color w:val="969696"/>
        <w:sz w:val="18"/>
        <w:szCs w:val="18"/>
      </w:rPr>
      <w:t>21.09.2022</w:t>
    </w:r>
    <w:r>
      <w:rPr>
        <w:color w:val="969696"/>
        <w:sz w:val="18"/>
        <w:szCs w:val="18"/>
      </w:rPr>
      <w:fldChar w:fldCharType="end"/>
    </w:r>
    <w:r w:rsidRPr="00663D3A">
      <w:rPr>
        <w:color w:val="969696"/>
        <w:sz w:val="18"/>
        <w:szCs w:val="18"/>
      </w:rPr>
      <w:tab/>
    </w:r>
    <w:r w:rsidRPr="00663D3A">
      <w:rPr>
        <w:color w:val="969696"/>
        <w:sz w:val="18"/>
        <w:szCs w:val="18"/>
      </w:rPr>
      <w:fldChar w:fldCharType="begin"/>
    </w:r>
    <w:r w:rsidRPr="00663D3A">
      <w:rPr>
        <w:color w:val="969696"/>
        <w:sz w:val="18"/>
        <w:szCs w:val="18"/>
      </w:rPr>
      <w:instrText xml:space="preserve"> page</w:instrText>
    </w:r>
    <w:r w:rsidRPr="00663D3A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3</w:t>
    </w:r>
    <w:r w:rsidRPr="00663D3A">
      <w:rPr>
        <w:color w:val="969696"/>
        <w:sz w:val="18"/>
        <w:szCs w:val="18"/>
      </w:rPr>
      <w:fldChar w:fldCharType="end"/>
    </w:r>
    <w:r w:rsidRPr="00663D3A">
      <w:rPr>
        <w:color w:val="969696"/>
        <w:sz w:val="18"/>
        <w:szCs w:val="18"/>
      </w:rPr>
      <w:t xml:space="preserve"> </w:t>
    </w:r>
    <w:r w:rsidRPr="00CB7B65">
      <w:rPr>
        <w:color w:val="969696"/>
        <w:sz w:val="18"/>
        <w:szCs w:val="18"/>
      </w:rPr>
      <w:t xml:space="preserve">von </w:t>
    </w:r>
    <w:r w:rsidRPr="00CB7B65">
      <w:rPr>
        <w:color w:val="969696"/>
        <w:sz w:val="18"/>
        <w:szCs w:val="18"/>
      </w:rPr>
      <w:fldChar w:fldCharType="begin"/>
    </w:r>
    <w:r w:rsidRPr="00CB7B65">
      <w:rPr>
        <w:color w:val="969696"/>
        <w:sz w:val="18"/>
        <w:szCs w:val="18"/>
      </w:rPr>
      <w:instrText xml:space="preserve"> numpages </w:instrText>
    </w:r>
    <w:r w:rsidRPr="00CB7B65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3</w:t>
    </w:r>
    <w:r w:rsidRPr="00CB7B65">
      <w:rPr>
        <w:color w:val="969696"/>
        <w:sz w:val="18"/>
        <w:szCs w:val="18"/>
      </w:rPr>
      <w:fldChar w:fldCharType="end"/>
    </w:r>
  </w:p>
  <w:p w14:paraId="57A170DC" w14:textId="77777777" w:rsidR="00976E5B" w:rsidRPr="00CB7B65" w:rsidRDefault="00976E5B" w:rsidP="00976E5B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69696"/>
        <w:sz w:val="8"/>
        <w:szCs w:val="8"/>
      </w:rPr>
    </w:pPr>
  </w:p>
  <w:p w14:paraId="67738F2C" w14:textId="77777777" w:rsidR="00976E5B" w:rsidRPr="00CB7B65" w:rsidRDefault="00976E5B" w:rsidP="00976E5B">
    <w:pPr>
      <w:pStyle w:val="Fuzeile"/>
      <w:tabs>
        <w:tab w:val="clear" w:pos="4536"/>
        <w:tab w:val="clear" w:pos="9072"/>
        <w:tab w:val="left" w:pos="2580"/>
        <w:tab w:val="left" w:pos="4144"/>
        <w:tab w:val="left" w:pos="6215"/>
        <w:tab w:val="left" w:pos="7938"/>
      </w:tabs>
      <w:rPr>
        <w:color w:val="969696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00AC" w14:textId="77777777" w:rsidR="00976E5B" w:rsidRPr="00663D3A" w:rsidRDefault="00976E5B" w:rsidP="00F26603">
    <w:pPr>
      <w:tabs>
        <w:tab w:val="left" w:pos="252"/>
        <w:tab w:val="left" w:pos="2268"/>
        <w:tab w:val="left" w:pos="4144"/>
        <w:tab w:val="left" w:pos="6201"/>
        <w:tab w:val="left" w:pos="7951"/>
        <w:tab w:val="right" w:pos="9638"/>
      </w:tabs>
      <w:spacing w:after="0" w:line="240" w:lineRule="auto"/>
      <w:rPr>
        <w:color w:val="969696"/>
        <w:sz w:val="18"/>
        <w:szCs w:val="18"/>
      </w:rPr>
    </w:pPr>
    <w:r w:rsidRPr="00663D3A">
      <w:rPr>
        <w:color w:val="969696"/>
      </w:rPr>
      <w:t>©</w:t>
    </w:r>
    <w:r>
      <w:rPr>
        <w:color w:val="969696"/>
      </w:rPr>
      <w:tab/>
    </w:r>
    <w:r w:rsidR="00F26603">
      <w:rPr>
        <w:color w:val="969696"/>
        <w:sz w:val="18"/>
        <w:szCs w:val="18"/>
      </w:rPr>
      <w:t>Bildungszentrum</w:t>
    </w:r>
    <w:r w:rsidRPr="00663D3A">
      <w:rPr>
        <w:color w:val="969696"/>
        <w:sz w:val="18"/>
        <w:szCs w:val="18"/>
      </w:rPr>
      <w:t xml:space="preserve"> Polybau</w:t>
    </w:r>
    <w:r w:rsidRPr="00663D3A">
      <w:rPr>
        <w:color w:val="969696"/>
        <w:sz w:val="18"/>
        <w:szCs w:val="18"/>
      </w:rPr>
      <w:tab/>
      <w:t>Lindenstrasse 4</w:t>
    </w:r>
    <w:r w:rsidRPr="00663D3A">
      <w:rPr>
        <w:color w:val="969696"/>
        <w:sz w:val="18"/>
        <w:szCs w:val="18"/>
      </w:rPr>
      <w:tab/>
      <w:t xml:space="preserve">T 071 955 70 </w:t>
    </w:r>
    <w:r>
      <w:rPr>
        <w:color w:val="969696"/>
        <w:sz w:val="18"/>
        <w:szCs w:val="18"/>
      </w:rPr>
      <w:t>41</w:t>
    </w:r>
    <w:r w:rsidRPr="00663D3A">
      <w:rPr>
        <w:color w:val="969696"/>
        <w:sz w:val="18"/>
        <w:szCs w:val="18"/>
      </w:rPr>
      <w:tab/>
    </w:r>
    <w:hyperlink r:id="rId1" w:history="1">
      <w:r w:rsidRPr="00CB7B65">
        <w:rPr>
          <w:rStyle w:val="Hyperlink"/>
          <w:color w:val="969696"/>
          <w:sz w:val="18"/>
          <w:szCs w:val="18"/>
          <w:u w:val="none"/>
        </w:rPr>
        <w:t>info@polybau.ch</w:t>
      </w:r>
    </w:hyperlink>
    <w:r w:rsidRPr="00663D3A">
      <w:rPr>
        <w:color w:val="969696"/>
        <w:sz w:val="18"/>
        <w:szCs w:val="18"/>
      </w:rPr>
      <w:tab/>
    </w:r>
  </w:p>
  <w:p w14:paraId="47F4A87E" w14:textId="77777777" w:rsidR="00976E5B" w:rsidRPr="00CB7B65" w:rsidRDefault="00976E5B" w:rsidP="00F26603">
    <w:pPr>
      <w:tabs>
        <w:tab w:val="left" w:pos="142"/>
        <w:tab w:val="left" w:pos="1560"/>
        <w:tab w:val="left" w:pos="2268"/>
        <w:tab w:val="left" w:pos="3119"/>
        <w:tab w:val="left" w:pos="4678"/>
        <w:tab w:val="left" w:pos="6237"/>
      </w:tabs>
      <w:spacing w:after="0" w:line="240" w:lineRule="auto"/>
      <w:rPr>
        <w:color w:val="969696"/>
        <w:sz w:val="8"/>
        <w:szCs w:val="8"/>
      </w:rPr>
    </w:pPr>
  </w:p>
  <w:p w14:paraId="0FF0B3BB" w14:textId="616F55E1" w:rsidR="00976E5B" w:rsidRPr="00976E5B" w:rsidRDefault="00976E5B" w:rsidP="00F26603">
    <w:pPr>
      <w:pStyle w:val="Fuzeile"/>
      <w:tabs>
        <w:tab w:val="clear" w:pos="4536"/>
        <w:tab w:val="clear" w:pos="9072"/>
        <w:tab w:val="left" w:pos="266"/>
        <w:tab w:val="left" w:pos="2268"/>
        <w:tab w:val="left" w:pos="4144"/>
        <w:tab w:val="left" w:pos="6215"/>
        <w:tab w:val="left" w:pos="7938"/>
        <w:tab w:val="right" w:pos="9639"/>
      </w:tabs>
      <w:rPr>
        <w:sz w:val="18"/>
        <w:szCs w:val="18"/>
      </w:rPr>
    </w:pPr>
    <w:r>
      <w:rPr>
        <w:color w:val="969696"/>
        <w:sz w:val="18"/>
        <w:szCs w:val="18"/>
      </w:rPr>
      <w:tab/>
    </w:r>
    <w:r w:rsidRPr="00663D3A">
      <w:rPr>
        <w:color w:val="969696"/>
        <w:sz w:val="18"/>
        <w:szCs w:val="18"/>
      </w:rPr>
      <w:t>Standort Ost</w:t>
    </w:r>
    <w:r w:rsidRPr="00663D3A">
      <w:rPr>
        <w:color w:val="969696"/>
        <w:sz w:val="18"/>
        <w:szCs w:val="18"/>
      </w:rPr>
      <w:tab/>
      <w:t>9240 Uzwil</w:t>
    </w:r>
    <w:r w:rsidRPr="00663D3A">
      <w:rPr>
        <w:color w:val="969696"/>
        <w:sz w:val="18"/>
        <w:szCs w:val="18"/>
      </w:rPr>
      <w:tab/>
      <w:t>F 071 955 70 40</w:t>
    </w:r>
    <w:r w:rsidRPr="00663D3A">
      <w:rPr>
        <w:color w:val="969696"/>
        <w:sz w:val="18"/>
        <w:szCs w:val="18"/>
      </w:rPr>
      <w:tab/>
    </w:r>
    <w:hyperlink r:id="rId2" w:history="1">
      <w:r w:rsidRPr="00663D3A">
        <w:rPr>
          <w:rStyle w:val="Hyperlink"/>
          <w:color w:val="969696"/>
          <w:sz w:val="18"/>
          <w:szCs w:val="18"/>
          <w:u w:val="none"/>
        </w:rPr>
        <w:t>polybau.ch</w:t>
      </w:r>
    </w:hyperlink>
    <w:r w:rsidRPr="00663D3A">
      <w:rPr>
        <w:color w:val="969696"/>
        <w:sz w:val="18"/>
        <w:szCs w:val="18"/>
      </w:rPr>
      <w:tab/>
    </w:r>
    <w:r>
      <w:rPr>
        <w:color w:val="969696"/>
        <w:sz w:val="18"/>
        <w:szCs w:val="18"/>
      </w:rPr>
      <w:fldChar w:fldCharType="begin"/>
    </w:r>
    <w:r>
      <w:rPr>
        <w:color w:val="969696"/>
        <w:sz w:val="18"/>
        <w:szCs w:val="18"/>
      </w:rPr>
      <w:instrText xml:space="preserve"> SAVEDATE  \@ "dd.MM.yyyy"  \* MERGEFORMAT </w:instrText>
    </w:r>
    <w:r>
      <w:rPr>
        <w:color w:val="969696"/>
        <w:sz w:val="18"/>
        <w:szCs w:val="18"/>
      </w:rPr>
      <w:fldChar w:fldCharType="separate"/>
    </w:r>
    <w:r w:rsidR="00C960FB">
      <w:rPr>
        <w:noProof/>
        <w:color w:val="969696"/>
        <w:sz w:val="18"/>
        <w:szCs w:val="18"/>
      </w:rPr>
      <w:t>21.09.2022</w:t>
    </w:r>
    <w:r>
      <w:rPr>
        <w:color w:val="969696"/>
        <w:sz w:val="18"/>
        <w:szCs w:val="18"/>
      </w:rPr>
      <w:fldChar w:fldCharType="end"/>
    </w:r>
    <w:r w:rsidRPr="00663D3A">
      <w:rPr>
        <w:color w:val="969696"/>
        <w:sz w:val="18"/>
        <w:szCs w:val="18"/>
      </w:rPr>
      <w:tab/>
    </w:r>
    <w:r w:rsidRPr="00663D3A">
      <w:rPr>
        <w:color w:val="969696"/>
        <w:sz w:val="18"/>
        <w:szCs w:val="18"/>
      </w:rPr>
      <w:fldChar w:fldCharType="begin"/>
    </w:r>
    <w:r w:rsidRPr="00663D3A">
      <w:rPr>
        <w:color w:val="969696"/>
        <w:sz w:val="18"/>
        <w:szCs w:val="18"/>
      </w:rPr>
      <w:instrText xml:space="preserve"> page</w:instrText>
    </w:r>
    <w:r w:rsidRPr="00663D3A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1</w:t>
    </w:r>
    <w:r w:rsidRPr="00663D3A">
      <w:rPr>
        <w:color w:val="969696"/>
        <w:sz w:val="18"/>
        <w:szCs w:val="18"/>
      </w:rPr>
      <w:fldChar w:fldCharType="end"/>
    </w:r>
    <w:r w:rsidRPr="00663D3A">
      <w:rPr>
        <w:color w:val="969696"/>
        <w:sz w:val="18"/>
        <w:szCs w:val="18"/>
      </w:rPr>
      <w:t xml:space="preserve"> von </w:t>
    </w:r>
    <w:r w:rsidRPr="00663D3A">
      <w:rPr>
        <w:color w:val="969696"/>
        <w:sz w:val="18"/>
        <w:szCs w:val="18"/>
      </w:rPr>
      <w:fldChar w:fldCharType="begin"/>
    </w:r>
    <w:r w:rsidRPr="00663D3A">
      <w:rPr>
        <w:color w:val="969696"/>
        <w:sz w:val="18"/>
        <w:szCs w:val="18"/>
      </w:rPr>
      <w:instrText xml:space="preserve"> numpages </w:instrText>
    </w:r>
    <w:r w:rsidRPr="00663D3A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2</w:t>
    </w:r>
    <w:r w:rsidRPr="00663D3A">
      <w:rPr>
        <w:color w:val="96969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41BDA" w14:textId="77777777" w:rsidR="00C03434" w:rsidRDefault="00C03434" w:rsidP="00B37654">
      <w:pPr>
        <w:spacing w:after="0" w:line="240" w:lineRule="auto"/>
      </w:pPr>
      <w:r>
        <w:separator/>
      </w:r>
    </w:p>
  </w:footnote>
  <w:footnote w:type="continuationSeparator" w:id="0">
    <w:p w14:paraId="7EEE8697" w14:textId="77777777" w:rsidR="00C03434" w:rsidRDefault="00C03434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70AB" w14:textId="77777777" w:rsidR="00976E5B" w:rsidRDefault="00976E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5D34" w14:textId="77777777" w:rsidR="00B37654" w:rsidRDefault="009C49B6" w:rsidP="004F2BA2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E84AAF" wp14:editId="7F85D2A5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1" name="Grafik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8A7EAA" w14:textId="77777777" w:rsidR="00B37654" w:rsidRDefault="00B37654">
    <w:pPr>
      <w:pStyle w:val="Kopfzeile"/>
    </w:pPr>
  </w:p>
  <w:p w14:paraId="042A1362" w14:textId="77777777" w:rsidR="00B37654" w:rsidRDefault="00B37654" w:rsidP="008353E6">
    <w:pPr>
      <w:pStyle w:val="Kopfzeile"/>
      <w:tabs>
        <w:tab w:val="left" w:pos="9639"/>
      </w:tabs>
    </w:pPr>
  </w:p>
  <w:p w14:paraId="5D363EFD" w14:textId="77777777" w:rsidR="00B37654" w:rsidRDefault="00B37654">
    <w:pPr>
      <w:pStyle w:val="Kopfzeile"/>
    </w:pPr>
  </w:p>
  <w:p w14:paraId="051B4615" w14:textId="77777777" w:rsidR="00B37654" w:rsidRDefault="00B37654">
    <w:pPr>
      <w:pStyle w:val="Kopfzeile"/>
    </w:pPr>
  </w:p>
  <w:p w14:paraId="025C42C3" w14:textId="77777777" w:rsidR="004917DD" w:rsidRDefault="004917D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7069" w14:textId="77777777" w:rsidR="00976E5B" w:rsidRDefault="00976E5B" w:rsidP="00976E5B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EEF130" wp14:editId="28A791FC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2" name="Grafik 2" descr="Ein Bild, das Text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E430B3" w14:textId="77777777" w:rsidR="00976E5B" w:rsidRDefault="00976E5B" w:rsidP="00976E5B">
    <w:pPr>
      <w:pStyle w:val="Kopfzeile"/>
    </w:pPr>
  </w:p>
  <w:p w14:paraId="132D4AF3" w14:textId="77777777" w:rsidR="00976E5B" w:rsidRDefault="00976E5B" w:rsidP="00976E5B">
    <w:pPr>
      <w:pStyle w:val="Kopfzeile"/>
      <w:tabs>
        <w:tab w:val="left" w:pos="9639"/>
      </w:tabs>
    </w:pPr>
  </w:p>
  <w:p w14:paraId="4BA112EF" w14:textId="77777777" w:rsidR="00976E5B" w:rsidRDefault="00976E5B" w:rsidP="00976E5B">
    <w:pPr>
      <w:pStyle w:val="Kopfzeile"/>
    </w:pPr>
  </w:p>
  <w:p w14:paraId="7D603FAD" w14:textId="77777777" w:rsidR="00976E5B" w:rsidRDefault="00976E5B" w:rsidP="00976E5B">
    <w:pPr>
      <w:pStyle w:val="Kopfzeile"/>
    </w:pPr>
  </w:p>
  <w:p w14:paraId="7077BC6B" w14:textId="77777777" w:rsidR="00976E5B" w:rsidRDefault="00976E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64260"/>
    <w:multiLevelType w:val="hybridMultilevel"/>
    <w:tmpl w:val="726640B2"/>
    <w:lvl w:ilvl="0" w:tplc="326E2EA2">
      <w:start w:val="5"/>
      <w:numFmt w:val="bullet"/>
      <w:lvlText w:val="-"/>
      <w:lvlJc w:val="left"/>
      <w:pPr>
        <w:ind w:left="720" w:hanging="360"/>
      </w:pPr>
      <w:rPr>
        <w:rFonts w:ascii="Myriad Pro" w:eastAsia="MS Gothic" w:hAnsi="Myriad Pro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754F6"/>
    <w:multiLevelType w:val="hybridMultilevel"/>
    <w:tmpl w:val="656C57F6"/>
    <w:lvl w:ilvl="0" w:tplc="ACEC83EC">
      <w:start w:val="1"/>
      <w:numFmt w:val="bullet"/>
      <w:pStyle w:val="Aufzhlung"/>
      <w:lvlText w:val=""/>
      <w:lvlJc w:val="left"/>
      <w:pPr>
        <w:ind w:left="366" w:hanging="360"/>
      </w:pPr>
      <w:rPr>
        <w:rFonts w:ascii="Wingdings" w:hAnsi="Wingdings" w:hint="default"/>
        <w:color w:val="9C9C9C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740852">
    <w:abstractNumId w:val="6"/>
  </w:num>
  <w:num w:numId="2" w16cid:durableId="123501733">
    <w:abstractNumId w:val="3"/>
  </w:num>
  <w:num w:numId="3" w16cid:durableId="1253858842">
    <w:abstractNumId w:val="2"/>
  </w:num>
  <w:num w:numId="4" w16cid:durableId="133262227">
    <w:abstractNumId w:val="5"/>
  </w:num>
  <w:num w:numId="5" w16cid:durableId="1800102236">
    <w:abstractNumId w:val="1"/>
  </w:num>
  <w:num w:numId="6" w16cid:durableId="1263222051">
    <w:abstractNumId w:val="0"/>
  </w:num>
  <w:num w:numId="7" w16cid:durableId="1802766487">
    <w:abstractNumId w:val="7"/>
  </w:num>
  <w:num w:numId="8" w16cid:durableId="1274555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34"/>
    <w:rsid w:val="00036F30"/>
    <w:rsid w:val="00044F8F"/>
    <w:rsid w:val="000A2222"/>
    <w:rsid w:val="001047C4"/>
    <w:rsid w:val="00114148"/>
    <w:rsid w:val="0012141E"/>
    <w:rsid w:val="00151338"/>
    <w:rsid w:val="0016427F"/>
    <w:rsid w:val="00196349"/>
    <w:rsid w:val="001C657D"/>
    <w:rsid w:val="001D2FF9"/>
    <w:rsid w:val="001E260A"/>
    <w:rsid w:val="002F1E54"/>
    <w:rsid w:val="003306F3"/>
    <w:rsid w:val="003C1EBB"/>
    <w:rsid w:val="003D012C"/>
    <w:rsid w:val="003D7606"/>
    <w:rsid w:val="003E138F"/>
    <w:rsid w:val="003E2A53"/>
    <w:rsid w:val="0042692D"/>
    <w:rsid w:val="00435755"/>
    <w:rsid w:val="004477F8"/>
    <w:rsid w:val="00464376"/>
    <w:rsid w:val="004855C6"/>
    <w:rsid w:val="004917DD"/>
    <w:rsid w:val="004D7DE4"/>
    <w:rsid w:val="004F2BA2"/>
    <w:rsid w:val="00524218"/>
    <w:rsid w:val="005248E1"/>
    <w:rsid w:val="00577F3C"/>
    <w:rsid w:val="005854BB"/>
    <w:rsid w:val="00592D65"/>
    <w:rsid w:val="005D73D8"/>
    <w:rsid w:val="00604AAE"/>
    <w:rsid w:val="006506F2"/>
    <w:rsid w:val="006507AA"/>
    <w:rsid w:val="00660AF1"/>
    <w:rsid w:val="00663D3A"/>
    <w:rsid w:val="00696959"/>
    <w:rsid w:val="006A1339"/>
    <w:rsid w:val="006B5AD7"/>
    <w:rsid w:val="006D49AE"/>
    <w:rsid w:val="00706225"/>
    <w:rsid w:val="00727DEC"/>
    <w:rsid w:val="0076576B"/>
    <w:rsid w:val="0077053B"/>
    <w:rsid w:val="00773613"/>
    <w:rsid w:val="007D2419"/>
    <w:rsid w:val="00806EFB"/>
    <w:rsid w:val="00811478"/>
    <w:rsid w:val="008353E6"/>
    <w:rsid w:val="0085747A"/>
    <w:rsid w:val="00870FB5"/>
    <w:rsid w:val="00896180"/>
    <w:rsid w:val="008B3A7F"/>
    <w:rsid w:val="008D1C38"/>
    <w:rsid w:val="00931D62"/>
    <w:rsid w:val="00942A34"/>
    <w:rsid w:val="00952678"/>
    <w:rsid w:val="00974484"/>
    <w:rsid w:val="00976E5B"/>
    <w:rsid w:val="00977C87"/>
    <w:rsid w:val="0098792B"/>
    <w:rsid w:val="00991B72"/>
    <w:rsid w:val="009C49B6"/>
    <w:rsid w:val="009D36F7"/>
    <w:rsid w:val="009D7550"/>
    <w:rsid w:val="00A16B0D"/>
    <w:rsid w:val="00A33DD8"/>
    <w:rsid w:val="00AE51D7"/>
    <w:rsid w:val="00AE6666"/>
    <w:rsid w:val="00B122C0"/>
    <w:rsid w:val="00B24A70"/>
    <w:rsid w:val="00B37654"/>
    <w:rsid w:val="00B6735B"/>
    <w:rsid w:val="00B724A0"/>
    <w:rsid w:val="00BC0A93"/>
    <w:rsid w:val="00BC1380"/>
    <w:rsid w:val="00BD4E13"/>
    <w:rsid w:val="00C03434"/>
    <w:rsid w:val="00C0624D"/>
    <w:rsid w:val="00C142C0"/>
    <w:rsid w:val="00C81A2C"/>
    <w:rsid w:val="00C960FB"/>
    <w:rsid w:val="00CB2D09"/>
    <w:rsid w:val="00CB7B65"/>
    <w:rsid w:val="00CC10DF"/>
    <w:rsid w:val="00D435F2"/>
    <w:rsid w:val="00D65ED5"/>
    <w:rsid w:val="00D72643"/>
    <w:rsid w:val="00D83185"/>
    <w:rsid w:val="00D85C32"/>
    <w:rsid w:val="00D96680"/>
    <w:rsid w:val="00DA7E41"/>
    <w:rsid w:val="00DB4BC3"/>
    <w:rsid w:val="00E11686"/>
    <w:rsid w:val="00E44423"/>
    <w:rsid w:val="00E609AD"/>
    <w:rsid w:val="00EB1643"/>
    <w:rsid w:val="00ED0218"/>
    <w:rsid w:val="00EE6A79"/>
    <w:rsid w:val="00F07684"/>
    <w:rsid w:val="00F26603"/>
    <w:rsid w:val="00F565F8"/>
    <w:rsid w:val="00F812A5"/>
    <w:rsid w:val="00F86277"/>
    <w:rsid w:val="00FD1A99"/>
    <w:rsid w:val="00FE0051"/>
    <w:rsid w:val="00FE5FE3"/>
    <w:rsid w:val="00FE7C6A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B5C8CE"/>
  <w15:docId w15:val="{14A723C5-1596-48DC-A376-C199EC0A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427F"/>
    <w:pPr>
      <w:spacing w:after="120"/>
      <w:jc w:val="both"/>
    </w:pPr>
    <w:rPr>
      <w:rFonts w:ascii="Myriad Pro" w:hAnsi="Myriad 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9B6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49B6"/>
    <w:pPr>
      <w:keepNext/>
      <w:keepLines/>
      <w:spacing w:before="240"/>
      <w:outlineLvl w:val="1"/>
    </w:pPr>
    <w:rPr>
      <w:rFonts w:eastAsiaTheme="majorEastAsia" w:cstheme="majorBidi"/>
      <w:b/>
      <w:bCs/>
      <w:color w:val="9C9C9C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49B6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9B6"/>
    <w:rPr>
      <w:rFonts w:ascii="Myriad Pro" w:eastAsiaTheme="majorEastAsia" w:hAnsi="Myriad Pro" w:cstheme="majorBidi"/>
      <w:b/>
      <w:bCs/>
      <w:color w:val="9C9C9C"/>
      <w:szCs w:val="26"/>
    </w:rPr>
  </w:style>
  <w:style w:type="paragraph" w:styleId="Titel">
    <w:name w:val="Title"/>
    <w:basedOn w:val="Standard"/>
    <w:next w:val="Standard"/>
    <w:link w:val="TitelZchn"/>
    <w:qFormat/>
    <w:rsid w:val="009C49B6"/>
    <w:pPr>
      <w:spacing w:before="24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C49B6"/>
    <w:rPr>
      <w:rFonts w:ascii="Myriad Pro" w:eastAsiaTheme="majorEastAsia" w:hAnsi="Myriad Pro" w:cstheme="majorBidi"/>
      <w:b/>
      <w:color w:val="0071B7"/>
      <w:spacing w:val="5"/>
      <w:kern w:val="28"/>
      <w:sz w:val="36"/>
      <w:szCs w:val="52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link w:val="ListenabsatzZchn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uiPriority w:val="59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Listenabsatz"/>
    <w:link w:val="AufzhlungZchn"/>
    <w:qFormat/>
    <w:rsid w:val="00977C87"/>
    <w:pPr>
      <w:numPr>
        <w:numId w:val="7"/>
      </w:numPr>
      <w:tabs>
        <w:tab w:val="left" w:pos="1634"/>
      </w:tabs>
      <w:spacing w:after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83185"/>
    <w:rPr>
      <w:rFonts w:ascii="Myriad Pro" w:hAnsi="Myriad Pro"/>
    </w:rPr>
  </w:style>
  <w:style w:type="character" w:customStyle="1" w:styleId="AufzhlungZchn">
    <w:name w:val="Aufzählung Zchn"/>
    <w:basedOn w:val="ListenabsatzZchn"/>
    <w:link w:val="Aufzhlung"/>
    <w:rsid w:val="00D83185"/>
    <w:rPr>
      <w:rFonts w:ascii="Myriad Pro" w:hAnsi="Myriad Pro"/>
    </w:rPr>
  </w:style>
  <w:style w:type="table" w:customStyle="1" w:styleId="Tabellenraster1">
    <w:name w:val="Tabellenraster1"/>
    <w:basedOn w:val="NormaleTabelle"/>
    <w:next w:val="Tabellenraster"/>
    <w:uiPriority w:val="59"/>
    <w:rsid w:val="0043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polybau.ch" TargetMode="External"/><Relationship Id="rId1" Type="http://schemas.openxmlformats.org/officeDocument/2006/relationships/hyperlink" Target="mailto:info@polybau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u.ch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u.ch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Kommunikation%20und%20Marketing\Vorlagen-Office\PB_Word_hoch_DE_ohne%20Icons_22010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A2325-C061-4085-B13B-E8025F8D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PB_Word_hoch_DE_ohne Icons_220107</Template>
  <TotalTime>0</TotalTime>
  <Pages>2</Pages>
  <Words>195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Teuta Arifi - BZ Polybau</dc:creator>
  <cp:lastModifiedBy>Angela Bischof - Gebäudehülle Schweiz</cp:lastModifiedBy>
  <cp:revision>2</cp:revision>
  <cp:lastPrinted>2017-03-24T10:30:00Z</cp:lastPrinted>
  <dcterms:created xsi:type="dcterms:W3CDTF">2023-01-23T16:59:00Z</dcterms:created>
  <dcterms:modified xsi:type="dcterms:W3CDTF">2023-01-23T16:59:00Z</dcterms:modified>
</cp:coreProperties>
</file>