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C972" w14:textId="77777777" w:rsidR="00D864B8" w:rsidRDefault="00D864B8" w:rsidP="0093228C">
      <w:pPr>
        <w:pStyle w:val="Titel"/>
        <w:spacing w:after="240"/>
      </w:pPr>
    </w:p>
    <w:p w14:paraId="5369F763" w14:textId="1FA98660" w:rsidR="0095590D" w:rsidRDefault="00E81AE9" w:rsidP="0093228C">
      <w:pPr>
        <w:pStyle w:val="Titel"/>
        <w:spacing w:after="240"/>
      </w:pPr>
      <w:r>
        <w:t xml:space="preserve">Anmeldung </w:t>
      </w:r>
      <w:proofErr w:type="spellStart"/>
      <w:r w:rsidR="00DC68ED">
        <w:t>BauführerIn</w:t>
      </w:r>
      <w:proofErr w:type="spellEnd"/>
      <w:r w:rsidR="00DC68ED">
        <w:t xml:space="preserve"> Estrich und Bodenbelagsbau</w:t>
      </w:r>
    </w:p>
    <w:p w14:paraId="6A6019BF" w14:textId="77777777" w:rsidR="00DC68ED" w:rsidRPr="00DC68ED" w:rsidRDefault="00DC68ED" w:rsidP="00DC68ED"/>
    <w:tbl>
      <w:tblPr>
        <w:tblStyle w:val="Tabellenraster"/>
        <w:tblW w:w="4952" w:type="pct"/>
        <w:tblInd w:w="9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437"/>
        <w:gridCol w:w="3330"/>
        <w:gridCol w:w="3105"/>
        <w:gridCol w:w="1129"/>
        <w:gridCol w:w="1535"/>
      </w:tblGrid>
      <w:tr w:rsidR="00817A17" w14:paraId="475F23A5" w14:textId="77777777" w:rsidTr="00C72371">
        <w:trPr>
          <w:trHeight w:val="604"/>
        </w:trPr>
        <w:tc>
          <w:tcPr>
            <w:tcW w:w="1975" w:type="pct"/>
            <w:gridSpan w:val="2"/>
            <w:shd w:val="clear" w:color="auto" w:fill="DCDCDC"/>
          </w:tcPr>
          <w:p w14:paraId="234467A9" w14:textId="77777777" w:rsidR="003D1E6F" w:rsidRDefault="003D1E6F" w:rsidP="00194045">
            <w:pPr>
              <w:jc w:val="left"/>
            </w:pPr>
            <w:r>
              <w:rPr>
                <w:b/>
              </w:rPr>
              <w:t xml:space="preserve">Bausatz </w:t>
            </w:r>
            <w:r w:rsidRPr="00194045">
              <w:rPr>
                <w:b/>
              </w:rPr>
              <w:t>|</w:t>
            </w:r>
            <w:r>
              <w:rPr>
                <w:b/>
              </w:rPr>
              <w:t xml:space="preserve"> </w:t>
            </w:r>
            <w:r w:rsidRPr="00AD7C60">
              <w:rPr>
                <w:b/>
              </w:rPr>
              <w:t>Modul</w:t>
            </w:r>
          </w:p>
        </w:tc>
        <w:tc>
          <w:tcPr>
            <w:tcW w:w="1628" w:type="pct"/>
            <w:shd w:val="clear" w:color="auto" w:fill="DCDCDC"/>
          </w:tcPr>
          <w:p w14:paraId="124977F1" w14:textId="2CE817C0" w:rsidR="003D1E6F" w:rsidRDefault="00B35EED" w:rsidP="00261737">
            <w:pPr>
              <w:jc w:val="left"/>
            </w:pPr>
            <w:r>
              <w:rPr>
                <w:b/>
              </w:rPr>
              <w:t>Kursdaten 20</w:t>
            </w:r>
            <w:r w:rsidR="009A6149">
              <w:rPr>
                <w:b/>
              </w:rPr>
              <w:t>2</w:t>
            </w:r>
            <w:r w:rsidR="009251E6">
              <w:rPr>
                <w:b/>
              </w:rPr>
              <w:t>3</w:t>
            </w:r>
          </w:p>
        </w:tc>
        <w:tc>
          <w:tcPr>
            <w:tcW w:w="592" w:type="pct"/>
            <w:shd w:val="clear" w:color="auto" w:fill="DCDCDC"/>
          </w:tcPr>
          <w:p w14:paraId="278B1F36" w14:textId="77777777" w:rsidR="003D1E6F" w:rsidRDefault="001C320F" w:rsidP="001C320F">
            <w:pPr>
              <w:jc w:val="left"/>
            </w:pPr>
            <w:r w:rsidRPr="00AC6D02">
              <w:rPr>
                <w:b/>
              </w:rPr>
              <w:t>Mitglied</w:t>
            </w:r>
          </w:p>
        </w:tc>
        <w:tc>
          <w:tcPr>
            <w:tcW w:w="805" w:type="pct"/>
            <w:shd w:val="clear" w:color="auto" w:fill="DCDCDC"/>
          </w:tcPr>
          <w:p w14:paraId="1F39191C" w14:textId="77777777" w:rsidR="001C320F" w:rsidRPr="00AC6D02" w:rsidRDefault="001C320F" w:rsidP="001C320F">
            <w:pPr>
              <w:spacing w:after="0"/>
              <w:jc w:val="left"/>
              <w:rPr>
                <w:b/>
              </w:rPr>
            </w:pPr>
            <w:r w:rsidRPr="00AC6D02">
              <w:rPr>
                <w:b/>
              </w:rPr>
              <w:t>Nicht-</w:t>
            </w:r>
          </w:p>
          <w:p w14:paraId="6C850D61" w14:textId="77777777" w:rsidR="003D1E6F" w:rsidRDefault="001C320F" w:rsidP="001C320F">
            <w:pPr>
              <w:jc w:val="left"/>
            </w:pPr>
            <w:proofErr w:type="spellStart"/>
            <w:r w:rsidRPr="00AC6D02">
              <w:rPr>
                <w:b/>
              </w:rPr>
              <w:t>mitglied</w:t>
            </w:r>
            <w:proofErr w:type="spellEnd"/>
          </w:p>
        </w:tc>
      </w:tr>
      <w:tr w:rsidR="00817A17" w14:paraId="02FAE8F2" w14:textId="77777777" w:rsidTr="00C72371">
        <w:trPr>
          <w:trHeight w:val="385"/>
        </w:trPr>
        <w:tc>
          <w:tcPr>
            <w:tcW w:w="229" w:type="pct"/>
          </w:tcPr>
          <w:sdt>
            <w:sdtPr>
              <w:id w:val="-9796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74FE1" w14:textId="77777777" w:rsidR="00E81AE9" w:rsidRDefault="009D4C86" w:rsidP="009D4C86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374" w:type="pct"/>
            <w:gridSpan w:val="2"/>
          </w:tcPr>
          <w:p w14:paraId="6FF02388" w14:textId="6ACBDD5B" w:rsidR="00E81AE9" w:rsidRPr="000D4383" w:rsidRDefault="00E81AE9" w:rsidP="00AC6D02">
            <w:pPr>
              <w:rPr>
                <w:rFonts w:ascii="Myriad Pro Light" w:hAnsi="Myriad Pro Light"/>
                <w:b/>
                <w:sz w:val="20"/>
                <w:lang w:val="de-DE"/>
              </w:rPr>
            </w:pPr>
          </w:p>
        </w:tc>
        <w:tc>
          <w:tcPr>
            <w:tcW w:w="592" w:type="pct"/>
            <w:shd w:val="clear" w:color="auto" w:fill="auto"/>
          </w:tcPr>
          <w:p w14:paraId="6A900C78" w14:textId="4AE45DD2" w:rsidR="00E81AE9" w:rsidRPr="00AC6D02" w:rsidRDefault="00C72371" w:rsidP="00AC6D0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C6D02" w:rsidRPr="00AC6D02">
              <w:rPr>
                <w:b/>
              </w:rPr>
              <w:t>‘</w:t>
            </w:r>
            <w:r w:rsidR="005C4E1F">
              <w:rPr>
                <w:b/>
              </w:rPr>
              <w:t>328</w:t>
            </w:r>
            <w:r w:rsidR="00E81AE9" w:rsidRPr="00AC6D02">
              <w:rPr>
                <w:b/>
              </w:rPr>
              <w:t>.-</w:t>
            </w:r>
          </w:p>
        </w:tc>
        <w:tc>
          <w:tcPr>
            <w:tcW w:w="805" w:type="pct"/>
            <w:shd w:val="clear" w:color="auto" w:fill="auto"/>
          </w:tcPr>
          <w:p w14:paraId="333B3F5F" w14:textId="37D202C1" w:rsidR="00E81AE9" w:rsidRPr="00AC6D02" w:rsidRDefault="005C4E1F" w:rsidP="00AC6D02">
            <w:pPr>
              <w:jc w:val="right"/>
              <w:rPr>
                <w:b/>
              </w:rPr>
            </w:pPr>
            <w:r>
              <w:rPr>
                <w:b/>
              </w:rPr>
              <w:t>4'160.00</w:t>
            </w:r>
          </w:p>
        </w:tc>
      </w:tr>
      <w:tr w:rsidR="000D4383" w14:paraId="583977A5" w14:textId="77777777" w:rsidTr="00C72371">
        <w:trPr>
          <w:trHeight w:val="397"/>
        </w:trPr>
        <w:tc>
          <w:tcPr>
            <w:tcW w:w="229" w:type="pct"/>
          </w:tcPr>
          <w:sdt>
            <w:sdtPr>
              <w:id w:val="-198715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FE77B" w14:textId="78EE88E5" w:rsidR="000D4383" w:rsidRDefault="00C72371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70C05251" w14:textId="77777777" w:rsidR="000D4383" w:rsidRPr="004D37D2" w:rsidRDefault="000D4383" w:rsidP="00EC1AB9">
            <w:pPr>
              <w:jc w:val="left"/>
            </w:pPr>
            <w:r w:rsidRPr="004D37D2">
              <w:t>Projektmanagement 1</w:t>
            </w:r>
          </w:p>
        </w:tc>
        <w:tc>
          <w:tcPr>
            <w:tcW w:w="1628" w:type="pct"/>
            <w:vAlign w:val="center"/>
          </w:tcPr>
          <w:p w14:paraId="1D22D833" w14:textId="08FD96C9" w:rsidR="000D4383" w:rsidRPr="00BC5B41" w:rsidRDefault="0022730E" w:rsidP="0022730E">
            <w:pPr>
              <w:jc w:val="left"/>
            </w:pPr>
            <w:r>
              <w:t>28</w:t>
            </w:r>
            <w:r w:rsidR="000A39BF" w:rsidRPr="00BC5B41">
              <w:t xml:space="preserve">. Apr + </w:t>
            </w:r>
            <w:r>
              <w:t>30</w:t>
            </w:r>
            <w:r w:rsidR="000A39BF" w:rsidRPr="00BC5B41">
              <w:t xml:space="preserve">. </w:t>
            </w:r>
            <w:r>
              <w:t>Jun</w:t>
            </w:r>
            <w:r w:rsidR="009251E6">
              <w:t xml:space="preserve"> + 22. </w:t>
            </w:r>
            <w:r>
              <w:t>Aug 23</w:t>
            </w:r>
            <w:r w:rsidR="00067CFE" w:rsidRPr="00BC5B41">
              <w:t xml:space="preserve"> </w:t>
            </w:r>
          </w:p>
        </w:tc>
        <w:tc>
          <w:tcPr>
            <w:tcW w:w="592" w:type="pct"/>
            <w:shd w:val="clear" w:color="auto" w:fill="auto"/>
          </w:tcPr>
          <w:p w14:paraId="5CCCF039" w14:textId="35308F1F" w:rsidR="000D4383" w:rsidRPr="000A39BF" w:rsidRDefault="000D4383" w:rsidP="000A39BF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14:paraId="3D28906D" w14:textId="0DF853F0" w:rsidR="000D4383" w:rsidRPr="00E81AE9" w:rsidRDefault="000D4383" w:rsidP="00EC1AB9">
            <w:pPr>
              <w:jc w:val="right"/>
            </w:pPr>
          </w:p>
        </w:tc>
      </w:tr>
      <w:tr w:rsidR="000D4383" w14:paraId="75C049FD" w14:textId="77777777" w:rsidTr="00C72371">
        <w:trPr>
          <w:trHeight w:val="397"/>
        </w:trPr>
        <w:tc>
          <w:tcPr>
            <w:tcW w:w="229" w:type="pct"/>
          </w:tcPr>
          <w:bookmarkStart w:id="0" w:name="_Hlk62127557" w:displacedByCustomXml="next"/>
          <w:sdt>
            <w:sdtPr>
              <w:id w:val="-143674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FCAD0" w14:textId="72F09645" w:rsidR="000D4383" w:rsidRPr="00E81AE9" w:rsidRDefault="00C72371" w:rsidP="003D1E6F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06044730" w14:textId="77777777" w:rsidR="000D4383" w:rsidRPr="004D37D2" w:rsidRDefault="000D4383" w:rsidP="00EC1AB9">
            <w:pPr>
              <w:jc w:val="left"/>
            </w:pPr>
            <w:r w:rsidRPr="004D37D2">
              <w:t>Baugeometrie 1</w:t>
            </w:r>
            <w:r>
              <w:t xml:space="preserve"> + Skizzieren</w:t>
            </w:r>
          </w:p>
        </w:tc>
        <w:tc>
          <w:tcPr>
            <w:tcW w:w="1628" w:type="pct"/>
            <w:vAlign w:val="center"/>
          </w:tcPr>
          <w:p w14:paraId="68A557E1" w14:textId="77777777" w:rsidR="009251E6" w:rsidRDefault="009251E6" w:rsidP="004812CC">
            <w:pPr>
              <w:spacing w:after="0"/>
              <w:jc w:val="left"/>
            </w:pPr>
            <w:r>
              <w:t>30</w:t>
            </w:r>
            <w:r w:rsidR="000D4383" w:rsidRPr="00BC5B41">
              <w:t xml:space="preserve">. </w:t>
            </w:r>
            <w:r>
              <w:t>Mai</w:t>
            </w:r>
            <w:r w:rsidR="000D4383" w:rsidRPr="00BC5B41">
              <w:t xml:space="preserve"> + </w:t>
            </w:r>
            <w:r>
              <w:t xml:space="preserve">28. – 29. Jun </w:t>
            </w:r>
            <w:r w:rsidR="001828A1" w:rsidRPr="00BC5B41">
              <w:t xml:space="preserve">+ </w:t>
            </w:r>
          </w:p>
          <w:p w14:paraId="6D2BA3B3" w14:textId="65E54C8E" w:rsidR="000D4383" w:rsidRPr="00BC5B41" w:rsidRDefault="008D186D" w:rsidP="004812CC">
            <w:pPr>
              <w:spacing w:after="0"/>
              <w:jc w:val="left"/>
            </w:pPr>
            <w:r w:rsidRPr="00BC5B41">
              <w:t>23</w:t>
            </w:r>
            <w:r w:rsidR="004A0403" w:rsidRPr="00BC5B41">
              <w:t>.</w:t>
            </w:r>
            <w:r w:rsidR="009251E6">
              <w:t xml:space="preserve"> </w:t>
            </w:r>
            <w:r w:rsidR="004A0403" w:rsidRPr="00BC5B41">
              <w:t>-</w:t>
            </w:r>
            <w:r w:rsidR="009251E6">
              <w:t xml:space="preserve"> </w:t>
            </w:r>
            <w:r w:rsidRPr="00BC5B41">
              <w:t>24</w:t>
            </w:r>
            <w:r w:rsidR="004A0403" w:rsidRPr="00BC5B41">
              <w:t>. Aug</w:t>
            </w:r>
            <w:r w:rsidR="000D4383" w:rsidRPr="00BC5B41">
              <w:t xml:space="preserve"> </w:t>
            </w:r>
            <w:r w:rsidR="0089577D" w:rsidRPr="00BC5B41">
              <w:t>2</w:t>
            </w:r>
            <w:r w:rsidR="009251E6">
              <w:t>3</w:t>
            </w:r>
          </w:p>
        </w:tc>
        <w:tc>
          <w:tcPr>
            <w:tcW w:w="592" w:type="pct"/>
            <w:shd w:val="clear" w:color="auto" w:fill="auto"/>
          </w:tcPr>
          <w:p w14:paraId="3E33EAC3" w14:textId="22EF6DE8" w:rsidR="000D4383" w:rsidRPr="002E60D6" w:rsidRDefault="000D4383" w:rsidP="002E60D6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14:paraId="68C2017F" w14:textId="6FDAAEAB" w:rsidR="000D4383" w:rsidRPr="00E81AE9" w:rsidRDefault="000D4383" w:rsidP="00EC1AB9">
            <w:pPr>
              <w:jc w:val="right"/>
            </w:pPr>
          </w:p>
        </w:tc>
      </w:tr>
      <w:tr w:rsidR="000D4383" w14:paraId="47724B16" w14:textId="77777777" w:rsidTr="00C72371">
        <w:trPr>
          <w:trHeight w:val="397"/>
        </w:trPr>
        <w:tc>
          <w:tcPr>
            <w:tcW w:w="229" w:type="pct"/>
          </w:tcPr>
          <w:bookmarkEnd w:id="0" w:displacedByCustomXml="next"/>
          <w:sdt>
            <w:sdtPr>
              <w:id w:val="-2088607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246FF" w14:textId="0ADA8BFD" w:rsidR="000D4383" w:rsidRDefault="009171D2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49FA5BB5" w14:textId="77777777" w:rsidR="000D4383" w:rsidRPr="004D37D2" w:rsidRDefault="000D4383" w:rsidP="00EC1AB9">
            <w:pPr>
              <w:jc w:val="left"/>
            </w:pPr>
            <w:r w:rsidRPr="004D37D2">
              <w:t>Effizientes Arbeiten</w:t>
            </w:r>
          </w:p>
        </w:tc>
        <w:tc>
          <w:tcPr>
            <w:tcW w:w="1628" w:type="pct"/>
            <w:vAlign w:val="center"/>
          </w:tcPr>
          <w:p w14:paraId="249D1C00" w14:textId="72950203" w:rsidR="000D4383" w:rsidRPr="00BC5B41" w:rsidRDefault="009251E6" w:rsidP="004812CC">
            <w:pPr>
              <w:jc w:val="left"/>
            </w:pPr>
            <w:r>
              <w:rPr>
                <w:color w:val="000000" w:themeColor="text1"/>
              </w:rPr>
              <w:t>27</w:t>
            </w:r>
            <w:r w:rsidR="00F65100" w:rsidRPr="00BC5B41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Apr</w:t>
            </w:r>
            <w:r w:rsidR="00F65100" w:rsidRPr="00BC5B41">
              <w:rPr>
                <w:color w:val="000000" w:themeColor="text1"/>
              </w:rPr>
              <w:t xml:space="preserve"> + </w:t>
            </w:r>
            <w:r>
              <w:rPr>
                <w:color w:val="000000" w:themeColor="text1"/>
              </w:rPr>
              <w:t>21</w:t>
            </w:r>
            <w:r w:rsidR="000D4383" w:rsidRPr="00BC5B41">
              <w:rPr>
                <w:color w:val="000000" w:themeColor="text1"/>
              </w:rPr>
              <w:t xml:space="preserve">. </w:t>
            </w:r>
            <w:r w:rsidR="004A0403" w:rsidRPr="00BC5B41">
              <w:rPr>
                <w:color w:val="000000" w:themeColor="text1"/>
              </w:rPr>
              <w:t>Aug</w:t>
            </w:r>
            <w:r w:rsidR="000D4383" w:rsidRPr="00BC5B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  <w:r w:rsidR="00067CFE" w:rsidRPr="00BC5B41">
              <w:rPr>
                <w:color w:val="00B050"/>
              </w:rPr>
              <w:t xml:space="preserve"> </w:t>
            </w:r>
          </w:p>
        </w:tc>
        <w:tc>
          <w:tcPr>
            <w:tcW w:w="592" w:type="pct"/>
            <w:shd w:val="clear" w:color="auto" w:fill="auto"/>
          </w:tcPr>
          <w:p w14:paraId="3A47FF65" w14:textId="5E210C50" w:rsidR="000D4383" w:rsidRPr="000A39BF" w:rsidRDefault="000D4383" w:rsidP="000A39BF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14:paraId="771DA5E5" w14:textId="49C9CF43" w:rsidR="000D4383" w:rsidRPr="002E60D6" w:rsidRDefault="000D4383" w:rsidP="002E60D6">
            <w:pPr>
              <w:jc w:val="center"/>
              <w:rPr>
                <w:color w:val="FF0000"/>
              </w:rPr>
            </w:pPr>
          </w:p>
        </w:tc>
      </w:tr>
      <w:tr w:rsidR="000D4383" w14:paraId="0433E8F0" w14:textId="77777777" w:rsidTr="00C72371">
        <w:trPr>
          <w:trHeight w:val="397"/>
        </w:trPr>
        <w:tc>
          <w:tcPr>
            <w:tcW w:w="229" w:type="pct"/>
          </w:tcPr>
          <w:sdt>
            <w:sdtPr>
              <w:id w:val="-25628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75F71" w14:textId="77777777" w:rsidR="000D4383" w:rsidRDefault="000D4383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43D51A5D" w14:textId="77777777" w:rsidR="000D4383" w:rsidRPr="004D37D2" w:rsidRDefault="000D4383" w:rsidP="00EC1AB9">
            <w:pPr>
              <w:jc w:val="left"/>
            </w:pPr>
            <w:r>
              <w:t>Kommunikation auf der Baustelle</w:t>
            </w:r>
          </w:p>
        </w:tc>
        <w:tc>
          <w:tcPr>
            <w:tcW w:w="1628" w:type="pct"/>
            <w:vAlign w:val="center"/>
          </w:tcPr>
          <w:p w14:paraId="616130FC" w14:textId="7E9242AA" w:rsidR="000D4383" w:rsidRPr="00BC5B41" w:rsidRDefault="000A39BF" w:rsidP="004812CC">
            <w:pPr>
              <w:jc w:val="left"/>
            </w:pPr>
            <w:r w:rsidRPr="00BC5B41">
              <w:t>0</w:t>
            </w:r>
            <w:r w:rsidR="009251E6">
              <w:t>5</w:t>
            </w:r>
            <w:r w:rsidR="00727336" w:rsidRPr="00BC5B41">
              <w:t>.</w:t>
            </w:r>
            <w:r w:rsidR="009251E6">
              <w:t xml:space="preserve"> </w:t>
            </w:r>
            <w:r w:rsidR="003D60E6" w:rsidRPr="00BC5B41">
              <w:t>-</w:t>
            </w:r>
            <w:r w:rsidR="009251E6">
              <w:t xml:space="preserve"> </w:t>
            </w:r>
            <w:r w:rsidR="008F2384" w:rsidRPr="00BC5B41">
              <w:t>0</w:t>
            </w:r>
            <w:r w:rsidR="009251E6">
              <w:t>6</w:t>
            </w:r>
            <w:r w:rsidR="000D4383" w:rsidRPr="00BC5B41">
              <w:t xml:space="preserve">. </w:t>
            </w:r>
            <w:r w:rsidR="008F2384" w:rsidRPr="00BC5B41">
              <w:t xml:space="preserve">+ </w:t>
            </w:r>
            <w:r w:rsidR="009251E6">
              <w:t>26</w:t>
            </w:r>
            <w:r w:rsidR="008F2384" w:rsidRPr="00BC5B41">
              <w:t xml:space="preserve">. </w:t>
            </w:r>
            <w:r w:rsidR="009251E6">
              <w:t>Apr</w:t>
            </w:r>
            <w:r w:rsidR="000D4383" w:rsidRPr="00BC5B41">
              <w:t xml:space="preserve"> </w:t>
            </w:r>
            <w:r w:rsidR="009251E6">
              <w:t>23</w:t>
            </w:r>
            <w:r w:rsidR="00434B9C" w:rsidRPr="00BC5B41">
              <w:t xml:space="preserve"> </w:t>
            </w:r>
          </w:p>
        </w:tc>
        <w:tc>
          <w:tcPr>
            <w:tcW w:w="592" w:type="pct"/>
            <w:shd w:val="clear" w:color="auto" w:fill="auto"/>
          </w:tcPr>
          <w:p w14:paraId="68A10D29" w14:textId="675CBBD8" w:rsidR="000D4383" w:rsidRPr="000A39BF" w:rsidRDefault="000D4383" w:rsidP="000A39BF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14:paraId="0582C107" w14:textId="34E24423" w:rsidR="000D4383" w:rsidRPr="008D186D" w:rsidRDefault="000D4383" w:rsidP="008D186D">
            <w:pPr>
              <w:jc w:val="center"/>
              <w:rPr>
                <w:color w:val="00B0F0"/>
                <w:sz w:val="18"/>
                <w:szCs w:val="18"/>
              </w:rPr>
            </w:pPr>
          </w:p>
        </w:tc>
      </w:tr>
      <w:tr w:rsidR="009171D2" w14:paraId="4BFC61FE" w14:textId="77777777" w:rsidTr="00C72371">
        <w:trPr>
          <w:trHeight w:val="604"/>
        </w:trPr>
        <w:tc>
          <w:tcPr>
            <w:tcW w:w="1975" w:type="pct"/>
            <w:gridSpan w:val="2"/>
            <w:shd w:val="clear" w:color="auto" w:fill="DCDCDC"/>
          </w:tcPr>
          <w:p w14:paraId="0B733D0F" w14:textId="77777777" w:rsidR="009171D2" w:rsidRDefault="009171D2" w:rsidP="00591A7C">
            <w:pPr>
              <w:jc w:val="left"/>
            </w:pPr>
            <w:r>
              <w:rPr>
                <w:b/>
              </w:rPr>
              <w:t xml:space="preserve">Bausatz </w:t>
            </w:r>
            <w:r w:rsidRPr="00194045">
              <w:rPr>
                <w:b/>
              </w:rPr>
              <w:t>|</w:t>
            </w:r>
            <w:r>
              <w:rPr>
                <w:b/>
              </w:rPr>
              <w:t xml:space="preserve"> </w:t>
            </w:r>
            <w:r w:rsidRPr="00AD7C60">
              <w:rPr>
                <w:b/>
              </w:rPr>
              <w:t>Modul</w:t>
            </w:r>
          </w:p>
        </w:tc>
        <w:tc>
          <w:tcPr>
            <w:tcW w:w="1628" w:type="pct"/>
            <w:shd w:val="clear" w:color="auto" w:fill="DCDCDC"/>
          </w:tcPr>
          <w:p w14:paraId="5EFA1E52" w14:textId="6995D599" w:rsidR="009171D2" w:rsidRDefault="009171D2" w:rsidP="00591A7C">
            <w:pPr>
              <w:jc w:val="left"/>
            </w:pPr>
            <w:r>
              <w:rPr>
                <w:b/>
              </w:rPr>
              <w:t>Kursdaten 202</w:t>
            </w:r>
            <w:r w:rsidR="009251E6">
              <w:rPr>
                <w:b/>
              </w:rPr>
              <w:t>4</w:t>
            </w:r>
          </w:p>
        </w:tc>
        <w:tc>
          <w:tcPr>
            <w:tcW w:w="592" w:type="pct"/>
            <w:shd w:val="clear" w:color="auto" w:fill="DCDCDC"/>
          </w:tcPr>
          <w:p w14:paraId="3C6A20A2" w14:textId="77777777" w:rsidR="009171D2" w:rsidRDefault="009171D2" w:rsidP="00591A7C">
            <w:pPr>
              <w:jc w:val="left"/>
            </w:pPr>
            <w:r w:rsidRPr="00AC6D02">
              <w:rPr>
                <w:b/>
              </w:rPr>
              <w:t>Mitglied</w:t>
            </w:r>
          </w:p>
        </w:tc>
        <w:tc>
          <w:tcPr>
            <w:tcW w:w="805" w:type="pct"/>
            <w:shd w:val="clear" w:color="auto" w:fill="DCDCDC"/>
          </w:tcPr>
          <w:p w14:paraId="4E72AF75" w14:textId="77777777" w:rsidR="009171D2" w:rsidRPr="00AC6D02" w:rsidRDefault="009171D2" w:rsidP="00591A7C">
            <w:pPr>
              <w:spacing w:after="0"/>
              <w:jc w:val="left"/>
              <w:rPr>
                <w:b/>
              </w:rPr>
            </w:pPr>
            <w:r w:rsidRPr="00AC6D02">
              <w:rPr>
                <w:b/>
              </w:rPr>
              <w:t>Nicht-</w:t>
            </w:r>
          </w:p>
          <w:p w14:paraId="20C1F5B8" w14:textId="77777777" w:rsidR="009171D2" w:rsidRDefault="009171D2" w:rsidP="00591A7C">
            <w:pPr>
              <w:jc w:val="left"/>
            </w:pPr>
            <w:proofErr w:type="spellStart"/>
            <w:r w:rsidRPr="00AC6D02">
              <w:rPr>
                <w:b/>
              </w:rPr>
              <w:t>mitglied</w:t>
            </w:r>
            <w:proofErr w:type="spellEnd"/>
          </w:p>
        </w:tc>
      </w:tr>
      <w:tr w:rsidR="00C72371" w14:paraId="12272DD8" w14:textId="77777777" w:rsidTr="00C72371">
        <w:trPr>
          <w:trHeight w:val="385"/>
        </w:trPr>
        <w:tc>
          <w:tcPr>
            <w:tcW w:w="229" w:type="pct"/>
          </w:tcPr>
          <w:sdt>
            <w:sdtPr>
              <w:id w:val="99476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7AEE0" w14:textId="77777777" w:rsidR="00C72371" w:rsidRDefault="00C72371" w:rsidP="00C80EE3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374" w:type="pct"/>
            <w:gridSpan w:val="2"/>
          </w:tcPr>
          <w:p w14:paraId="723C8530" w14:textId="6B91C230" w:rsidR="00C72371" w:rsidRPr="000D4383" w:rsidRDefault="00C72371" w:rsidP="00C80EE3">
            <w:pPr>
              <w:rPr>
                <w:rFonts w:ascii="Myriad Pro Light" w:hAnsi="Myriad Pro Light"/>
                <w:b/>
                <w:sz w:val="20"/>
                <w:lang w:val="de-DE"/>
              </w:rPr>
            </w:pPr>
          </w:p>
        </w:tc>
        <w:tc>
          <w:tcPr>
            <w:tcW w:w="592" w:type="pct"/>
            <w:shd w:val="clear" w:color="auto" w:fill="auto"/>
          </w:tcPr>
          <w:p w14:paraId="16CE7D06" w14:textId="38E536CE" w:rsidR="00C72371" w:rsidRPr="00AC6D02" w:rsidRDefault="00AE1418" w:rsidP="00C80EE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72371" w:rsidRPr="00AC6D02">
              <w:rPr>
                <w:b/>
              </w:rPr>
              <w:t>‘</w:t>
            </w:r>
            <w:r>
              <w:rPr>
                <w:b/>
              </w:rPr>
              <w:t>096</w:t>
            </w:r>
            <w:r w:rsidR="00C72371" w:rsidRPr="00AC6D02">
              <w:rPr>
                <w:b/>
              </w:rPr>
              <w:t>.-</w:t>
            </w:r>
          </w:p>
        </w:tc>
        <w:tc>
          <w:tcPr>
            <w:tcW w:w="805" w:type="pct"/>
            <w:shd w:val="clear" w:color="auto" w:fill="auto"/>
          </w:tcPr>
          <w:p w14:paraId="0A9F08F4" w14:textId="46C57887" w:rsidR="00C72371" w:rsidRPr="00AC6D02" w:rsidRDefault="00AE1418" w:rsidP="00C80EE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72371" w:rsidRPr="00AC6D02">
              <w:rPr>
                <w:b/>
              </w:rPr>
              <w:t>‘</w:t>
            </w:r>
            <w:r>
              <w:rPr>
                <w:b/>
              </w:rPr>
              <w:t>1</w:t>
            </w:r>
            <w:r w:rsidR="00C72371">
              <w:rPr>
                <w:b/>
              </w:rPr>
              <w:t>20</w:t>
            </w:r>
            <w:r w:rsidR="00C72371" w:rsidRPr="00AC6D02">
              <w:rPr>
                <w:b/>
              </w:rPr>
              <w:t>.-</w:t>
            </w:r>
          </w:p>
        </w:tc>
      </w:tr>
      <w:tr w:rsidR="00817A17" w14:paraId="44EF3B5B" w14:textId="77777777" w:rsidTr="00C72371">
        <w:trPr>
          <w:trHeight w:val="464"/>
        </w:trPr>
        <w:tc>
          <w:tcPr>
            <w:tcW w:w="229" w:type="pct"/>
          </w:tcPr>
          <w:sdt>
            <w:sdtPr>
              <w:id w:val="-2040426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24097" w14:textId="2B39B49E" w:rsidR="00C1507D" w:rsidRDefault="00DC68ED" w:rsidP="003D1E6F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6894B67F" w14:textId="6BC7363E" w:rsidR="00C1507D" w:rsidRPr="00817A17" w:rsidRDefault="009171D2" w:rsidP="00817A17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t>Baugeometrie 2</w:t>
            </w:r>
          </w:p>
        </w:tc>
        <w:tc>
          <w:tcPr>
            <w:tcW w:w="1628" w:type="pct"/>
          </w:tcPr>
          <w:p w14:paraId="2C2A1794" w14:textId="4EC5851F" w:rsidR="00C1507D" w:rsidRPr="00AC6D02" w:rsidRDefault="009171D2" w:rsidP="009171D2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9171D2">
              <w:t>4 Tage</w:t>
            </w:r>
            <w:r w:rsidR="00940748">
              <w:t xml:space="preserve"> im Jan + April 2</w:t>
            </w:r>
            <w:r w:rsidR="00AE1418">
              <w:t>4</w:t>
            </w:r>
          </w:p>
        </w:tc>
        <w:tc>
          <w:tcPr>
            <w:tcW w:w="592" w:type="pct"/>
            <w:shd w:val="clear" w:color="auto" w:fill="auto"/>
          </w:tcPr>
          <w:p w14:paraId="65D762C1" w14:textId="76B31C4E" w:rsidR="00C1507D" w:rsidRPr="00DC68ED" w:rsidRDefault="00C1507D" w:rsidP="00DC68ED">
            <w:pPr>
              <w:jc w:val="right"/>
              <w:rPr>
                <w:bCs/>
              </w:rPr>
            </w:pPr>
          </w:p>
        </w:tc>
        <w:tc>
          <w:tcPr>
            <w:tcW w:w="805" w:type="pct"/>
            <w:shd w:val="clear" w:color="auto" w:fill="auto"/>
          </w:tcPr>
          <w:p w14:paraId="12F465BA" w14:textId="0420BB03" w:rsidR="00C1507D" w:rsidRPr="00DC68ED" w:rsidRDefault="00C1507D" w:rsidP="00CD44FE">
            <w:pPr>
              <w:spacing w:after="0"/>
              <w:jc w:val="right"/>
              <w:rPr>
                <w:bCs/>
                <w:sz w:val="20"/>
              </w:rPr>
            </w:pPr>
          </w:p>
        </w:tc>
      </w:tr>
      <w:tr w:rsidR="00483C2E" w14:paraId="734F5B7F" w14:textId="77777777" w:rsidTr="00C72371">
        <w:trPr>
          <w:trHeight w:val="397"/>
        </w:trPr>
        <w:tc>
          <w:tcPr>
            <w:tcW w:w="229" w:type="pct"/>
          </w:tcPr>
          <w:sdt>
            <w:sdtPr>
              <w:id w:val="1918742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4E109" w14:textId="312EBD28" w:rsidR="00483C2E" w:rsidRDefault="00483C2E" w:rsidP="00483C2E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23F9DAFB" w14:textId="31CB43A8" w:rsidR="00483C2E" w:rsidRPr="004D37D2" w:rsidRDefault="00483C2E" w:rsidP="00483C2E">
            <w:pPr>
              <w:spacing w:after="0"/>
              <w:jc w:val="left"/>
            </w:pPr>
            <w:r>
              <w:t>Personalführung 2</w:t>
            </w:r>
          </w:p>
        </w:tc>
        <w:tc>
          <w:tcPr>
            <w:tcW w:w="1628" w:type="pct"/>
            <w:vAlign w:val="center"/>
          </w:tcPr>
          <w:p w14:paraId="43529850" w14:textId="6F27D727" w:rsidR="00483C2E" w:rsidRPr="004D37D2" w:rsidRDefault="00483C2E" w:rsidP="00483C2E">
            <w:pPr>
              <w:spacing w:after="0"/>
              <w:jc w:val="left"/>
            </w:pPr>
            <w:r>
              <w:t>2 Tage</w:t>
            </w:r>
            <w:r w:rsidR="00940748">
              <w:t xml:space="preserve"> im Jan + März 2</w:t>
            </w:r>
            <w:r w:rsidR="00AE1418">
              <w:t>4</w:t>
            </w:r>
          </w:p>
        </w:tc>
        <w:tc>
          <w:tcPr>
            <w:tcW w:w="592" w:type="pct"/>
            <w:shd w:val="clear" w:color="auto" w:fill="auto"/>
          </w:tcPr>
          <w:p w14:paraId="52AA19B1" w14:textId="7D61F86F" w:rsidR="00483C2E" w:rsidRPr="00E81AE9" w:rsidRDefault="00483C2E" w:rsidP="00DC68ED">
            <w:pPr>
              <w:jc w:val="right"/>
            </w:pPr>
          </w:p>
        </w:tc>
        <w:tc>
          <w:tcPr>
            <w:tcW w:w="805" w:type="pct"/>
            <w:shd w:val="clear" w:color="auto" w:fill="auto"/>
          </w:tcPr>
          <w:p w14:paraId="62A872F7" w14:textId="4BDD21AE" w:rsidR="00483C2E" w:rsidRPr="00E81AE9" w:rsidRDefault="00483C2E" w:rsidP="00483C2E">
            <w:pPr>
              <w:jc w:val="right"/>
            </w:pPr>
          </w:p>
        </w:tc>
      </w:tr>
      <w:tr w:rsidR="00483C2E" w14:paraId="43214E97" w14:textId="77777777" w:rsidTr="00C72371">
        <w:trPr>
          <w:trHeight w:val="397"/>
        </w:trPr>
        <w:tc>
          <w:tcPr>
            <w:tcW w:w="229" w:type="pct"/>
          </w:tcPr>
          <w:sdt>
            <w:sdtPr>
              <w:id w:val="-768163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61B4F" w14:textId="18518C4D" w:rsidR="00483C2E" w:rsidRDefault="00483C2E" w:rsidP="00483C2E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3C028F6C" w14:textId="7253EC8D" w:rsidR="00483C2E" w:rsidRPr="004D37D2" w:rsidRDefault="00483C2E" w:rsidP="00483C2E">
            <w:pPr>
              <w:jc w:val="left"/>
            </w:pPr>
            <w:r>
              <w:t>Kalkulation 1</w:t>
            </w:r>
          </w:p>
        </w:tc>
        <w:tc>
          <w:tcPr>
            <w:tcW w:w="1628" w:type="pct"/>
            <w:vAlign w:val="center"/>
          </w:tcPr>
          <w:p w14:paraId="49450763" w14:textId="520CC30A" w:rsidR="00483C2E" w:rsidRPr="004D37D2" w:rsidRDefault="00483C2E" w:rsidP="00483C2E">
            <w:pPr>
              <w:jc w:val="left"/>
            </w:pPr>
            <w:r>
              <w:t>8 Tag</w:t>
            </w:r>
            <w:r w:rsidR="00940748">
              <w:t>e von Feb. – Juni 2</w:t>
            </w:r>
            <w:r w:rsidR="00AE1418">
              <w:t>4</w:t>
            </w:r>
          </w:p>
        </w:tc>
        <w:tc>
          <w:tcPr>
            <w:tcW w:w="592" w:type="pct"/>
            <w:shd w:val="clear" w:color="auto" w:fill="auto"/>
          </w:tcPr>
          <w:p w14:paraId="7839430B" w14:textId="37BDF8F1" w:rsidR="00483C2E" w:rsidRPr="00E81AE9" w:rsidRDefault="00483C2E" w:rsidP="00483C2E">
            <w:pPr>
              <w:jc w:val="right"/>
            </w:pPr>
          </w:p>
        </w:tc>
        <w:tc>
          <w:tcPr>
            <w:tcW w:w="805" w:type="pct"/>
            <w:shd w:val="clear" w:color="auto" w:fill="auto"/>
          </w:tcPr>
          <w:p w14:paraId="47CDF448" w14:textId="45E9DC87" w:rsidR="00483C2E" w:rsidRPr="00E81AE9" w:rsidRDefault="00483C2E" w:rsidP="00483C2E">
            <w:pPr>
              <w:jc w:val="right"/>
            </w:pPr>
          </w:p>
        </w:tc>
      </w:tr>
      <w:tr w:rsidR="00483C2E" w14:paraId="4D6F20FE" w14:textId="77777777" w:rsidTr="00C72371">
        <w:trPr>
          <w:trHeight w:val="397"/>
        </w:trPr>
        <w:tc>
          <w:tcPr>
            <w:tcW w:w="229" w:type="pct"/>
          </w:tcPr>
          <w:sdt>
            <w:sdtPr>
              <w:id w:val="38591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0C7ED" w14:textId="2A018C6F" w:rsidR="00483C2E" w:rsidRDefault="00483C2E" w:rsidP="00483C2E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3792BD78" w14:textId="14406786" w:rsidR="00483C2E" w:rsidRPr="004D37D2" w:rsidRDefault="00483C2E" w:rsidP="00483C2E">
            <w:pPr>
              <w:jc w:val="left"/>
            </w:pPr>
            <w:r>
              <w:t>Projektmanagement 2</w:t>
            </w:r>
          </w:p>
        </w:tc>
        <w:tc>
          <w:tcPr>
            <w:tcW w:w="1628" w:type="pct"/>
            <w:vAlign w:val="center"/>
          </w:tcPr>
          <w:p w14:paraId="73CA49BC" w14:textId="66A9B691" w:rsidR="00483C2E" w:rsidRPr="004D37D2" w:rsidRDefault="00483C2E" w:rsidP="00483C2E">
            <w:pPr>
              <w:spacing w:after="0"/>
              <w:jc w:val="left"/>
              <w:rPr>
                <w:lang w:val="de-DE"/>
              </w:rPr>
            </w:pPr>
            <w:r>
              <w:rPr>
                <w:lang w:val="de-DE"/>
              </w:rPr>
              <w:t>3 Tage</w:t>
            </w:r>
            <w:r w:rsidR="00940748">
              <w:rPr>
                <w:lang w:val="de-DE"/>
              </w:rPr>
              <w:t xml:space="preserve"> von März bis Juni 2</w:t>
            </w:r>
            <w:r w:rsidR="00AE1418">
              <w:rPr>
                <w:lang w:val="de-DE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14:paraId="327B9DF2" w14:textId="1374C818" w:rsidR="00483C2E" w:rsidRPr="00E81AE9" w:rsidRDefault="00483C2E" w:rsidP="00483C2E">
            <w:pPr>
              <w:jc w:val="right"/>
              <w:rPr>
                <w:lang w:val="de-DE"/>
              </w:rPr>
            </w:pPr>
          </w:p>
        </w:tc>
        <w:tc>
          <w:tcPr>
            <w:tcW w:w="805" w:type="pct"/>
            <w:shd w:val="clear" w:color="auto" w:fill="auto"/>
          </w:tcPr>
          <w:p w14:paraId="4B671A77" w14:textId="46396329" w:rsidR="00483C2E" w:rsidRPr="00E81AE9" w:rsidRDefault="00483C2E" w:rsidP="00483C2E">
            <w:pPr>
              <w:jc w:val="right"/>
              <w:rPr>
                <w:lang w:val="de-DE"/>
              </w:rPr>
            </w:pPr>
          </w:p>
        </w:tc>
      </w:tr>
      <w:tr w:rsidR="00483C2E" w14:paraId="11D122DA" w14:textId="77777777" w:rsidTr="00C72371">
        <w:trPr>
          <w:trHeight w:val="397"/>
        </w:trPr>
        <w:tc>
          <w:tcPr>
            <w:tcW w:w="229" w:type="pct"/>
          </w:tcPr>
          <w:sdt>
            <w:sdtPr>
              <w:id w:val="820694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1A157" w14:textId="3F4EFD7C" w:rsidR="00483C2E" w:rsidRDefault="00DC68ED" w:rsidP="00483C2E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45A7641E" w14:textId="4EE5AFCB" w:rsidR="00483C2E" w:rsidRPr="004D37D2" w:rsidRDefault="00483C2E" w:rsidP="00483C2E">
            <w:pPr>
              <w:spacing w:after="0"/>
              <w:jc w:val="left"/>
            </w:pPr>
            <w:r>
              <w:t>Kundenorientierte Kommunikation</w:t>
            </w:r>
          </w:p>
        </w:tc>
        <w:tc>
          <w:tcPr>
            <w:tcW w:w="1628" w:type="pct"/>
            <w:vAlign w:val="center"/>
          </w:tcPr>
          <w:p w14:paraId="41B8A0C0" w14:textId="4A125A71" w:rsidR="00483C2E" w:rsidRPr="004D37D2" w:rsidRDefault="00483C2E" w:rsidP="00483C2E">
            <w:pPr>
              <w:jc w:val="left"/>
            </w:pPr>
            <w:r>
              <w:t>2 Tage</w:t>
            </w:r>
            <w:r w:rsidR="00940748">
              <w:t xml:space="preserve"> im April 2</w:t>
            </w:r>
            <w:r w:rsidR="00AE1418">
              <w:t>4</w:t>
            </w:r>
          </w:p>
        </w:tc>
        <w:tc>
          <w:tcPr>
            <w:tcW w:w="592" w:type="pct"/>
            <w:shd w:val="clear" w:color="auto" w:fill="auto"/>
          </w:tcPr>
          <w:p w14:paraId="62FBB506" w14:textId="6362F2FD" w:rsidR="00483C2E" w:rsidRPr="00E81AE9" w:rsidRDefault="00483C2E" w:rsidP="00483C2E">
            <w:pPr>
              <w:jc w:val="right"/>
            </w:pPr>
          </w:p>
        </w:tc>
        <w:tc>
          <w:tcPr>
            <w:tcW w:w="805" w:type="pct"/>
            <w:shd w:val="clear" w:color="auto" w:fill="auto"/>
          </w:tcPr>
          <w:p w14:paraId="6D5C87C3" w14:textId="1D4E641A" w:rsidR="00483C2E" w:rsidRPr="00E81AE9" w:rsidRDefault="00483C2E" w:rsidP="00483C2E">
            <w:pPr>
              <w:jc w:val="right"/>
            </w:pPr>
          </w:p>
        </w:tc>
      </w:tr>
      <w:tr w:rsidR="00483C2E" w14:paraId="7FA082C8" w14:textId="77777777" w:rsidTr="00C72371">
        <w:trPr>
          <w:trHeight w:val="417"/>
        </w:trPr>
        <w:tc>
          <w:tcPr>
            <w:tcW w:w="229" w:type="pct"/>
          </w:tcPr>
          <w:sdt>
            <w:sdtPr>
              <w:id w:val="203545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2C4F6" w14:textId="4371F600" w:rsidR="00483C2E" w:rsidRPr="00817A17" w:rsidRDefault="00DC68ED" w:rsidP="00483C2E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79BADAF2" w14:textId="5322B34D" w:rsidR="00483C2E" w:rsidRPr="00483C2E" w:rsidRDefault="00483C2E" w:rsidP="00483C2E">
            <w:pPr>
              <w:spacing w:after="0"/>
              <w:jc w:val="left"/>
            </w:pPr>
            <w:r>
              <w:t>Fachzeichnen CAD</w:t>
            </w:r>
          </w:p>
        </w:tc>
        <w:tc>
          <w:tcPr>
            <w:tcW w:w="1628" w:type="pct"/>
          </w:tcPr>
          <w:p w14:paraId="106E5DFE" w14:textId="3D9F1693" w:rsidR="00483C2E" w:rsidRPr="00483C2E" w:rsidRDefault="00483C2E" w:rsidP="00483C2E">
            <w:pPr>
              <w:spacing w:after="0"/>
              <w:jc w:val="left"/>
            </w:pPr>
            <w:r w:rsidRPr="00483C2E">
              <w:t>5 Tage</w:t>
            </w:r>
            <w:r w:rsidR="00940748">
              <w:t xml:space="preserve"> im März + April 2</w:t>
            </w:r>
            <w:r w:rsidR="00AE1418">
              <w:t>4</w:t>
            </w:r>
          </w:p>
        </w:tc>
        <w:tc>
          <w:tcPr>
            <w:tcW w:w="592" w:type="pct"/>
            <w:shd w:val="clear" w:color="auto" w:fill="auto"/>
          </w:tcPr>
          <w:p w14:paraId="75189849" w14:textId="5DCED442" w:rsidR="00483C2E" w:rsidRPr="00DC68ED" w:rsidRDefault="00483C2E" w:rsidP="00DC68ED">
            <w:pPr>
              <w:jc w:val="right"/>
            </w:pPr>
          </w:p>
        </w:tc>
        <w:tc>
          <w:tcPr>
            <w:tcW w:w="805" w:type="pct"/>
            <w:shd w:val="clear" w:color="auto" w:fill="auto"/>
          </w:tcPr>
          <w:p w14:paraId="4B971F81" w14:textId="71DD9CA2" w:rsidR="00483C2E" w:rsidRPr="00DC68ED" w:rsidRDefault="00483C2E" w:rsidP="00483C2E">
            <w:pPr>
              <w:spacing w:after="0"/>
              <w:jc w:val="right"/>
              <w:rPr>
                <w:bCs/>
              </w:rPr>
            </w:pPr>
          </w:p>
        </w:tc>
      </w:tr>
      <w:tr w:rsidR="00483C2E" w14:paraId="12A776FE" w14:textId="77777777" w:rsidTr="00C72371">
        <w:trPr>
          <w:trHeight w:val="417"/>
        </w:trPr>
        <w:tc>
          <w:tcPr>
            <w:tcW w:w="229" w:type="pct"/>
          </w:tcPr>
          <w:sdt>
            <w:sdtPr>
              <w:id w:val="1928761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AB035" w14:textId="022E9552" w:rsidR="00483C2E" w:rsidRDefault="00483C2E" w:rsidP="00483C2E">
                <w:pPr>
                  <w:spacing w:after="0"/>
                  <w:jc w:val="left"/>
                </w:pPr>
                <w:r w:rsidRPr="00DC68ED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1746" w:type="pct"/>
          </w:tcPr>
          <w:p w14:paraId="2656A13F" w14:textId="56292F3D" w:rsidR="00483C2E" w:rsidRDefault="00483C2E" w:rsidP="00483C2E">
            <w:pPr>
              <w:spacing w:after="0"/>
              <w:jc w:val="left"/>
            </w:pPr>
            <w:r>
              <w:t>Fachtechnik 3</w:t>
            </w:r>
          </w:p>
        </w:tc>
        <w:tc>
          <w:tcPr>
            <w:tcW w:w="1628" w:type="pct"/>
          </w:tcPr>
          <w:p w14:paraId="6474A602" w14:textId="63F7B790" w:rsidR="00483C2E" w:rsidRPr="00DC68ED" w:rsidRDefault="00483C2E" w:rsidP="00483C2E">
            <w:pPr>
              <w:spacing w:after="0"/>
              <w:jc w:val="left"/>
            </w:pPr>
            <w:r w:rsidRPr="00483C2E">
              <w:t>4 Tage</w:t>
            </w:r>
            <w:r w:rsidR="00940748">
              <w:t xml:space="preserve"> im Juni + </w:t>
            </w:r>
            <w:r w:rsidR="00785F50">
              <w:t xml:space="preserve">2 Tage im </w:t>
            </w:r>
            <w:r w:rsidR="00940748">
              <w:t>August 2</w:t>
            </w:r>
            <w:r w:rsidR="00AE1418">
              <w:t>4</w:t>
            </w:r>
          </w:p>
        </w:tc>
        <w:tc>
          <w:tcPr>
            <w:tcW w:w="592" w:type="pct"/>
            <w:shd w:val="clear" w:color="auto" w:fill="auto"/>
          </w:tcPr>
          <w:p w14:paraId="6A117670" w14:textId="0E999A79" w:rsidR="00483C2E" w:rsidRPr="00DC68ED" w:rsidRDefault="00483C2E" w:rsidP="00DC68ED">
            <w:pPr>
              <w:spacing w:after="0"/>
              <w:jc w:val="right"/>
            </w:pPr>
          </w:p>
        </w:tc>
        <w:tc>
          <w:tcPr>
            <w:tcW w:w="805" w:type="pct"/>
            <w:shd w:val="clear" w:color="auto" w:fill="auto"/>
          </w:tcPr>
          <w:p w14:paraId="3AF98D1D" w14:textId="0A20278A" w:rsidR="00483C2E" w:rsidRPr="00DC68ED" w:rsidRDefault="00483C2E" w:rsidP="00DC68ED">
            <w:pPr>
              <w:spacing w:after="0"/>
              <w:jc w:val="left"/>
            </w:pPr>
          </w:p>
        </w:tc>
      </w:tr>
    </w:tbl>
    <w:p w14:paraId="4026DAE6" w14:textId="5B461290" w:rsidR="00945516" w:rsidRDefault="00945516" w:rsidP="00DC68ED">
      <w:pPr>
        <w:tabs>
          <w:tab w:val="left" w:pos="1195"/>
        </w:tabs>
        <w:sectPr w:rsidR="00945516" w:rsidSect="00D864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</w:p>
    <w:p w14:paraId="2DA892E8" w14:textId="13216C35" w:rsidR="006B7060" w:rsidRDefault="006B7060" w:rsidP="006B7060">
      <w:pPr>
        <w:pStyle w:val="Titel"/>
        <w:jc w:val="left"/>
      </w:pP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7542FE" w:rsidRPr="007542FE" w14:paraId="14128E8C" w14:textId="77777777" w:rsidTr="00AC6D02">
        <w:trPr>
          <w:trHeight w:val="284"/>
        </w:trPr>
        <w:tc>
          <w:tcPr>
            <w:tcW w:w="2694" w:type="dxa"/>
            <w:shd w:val="clear" w:color="auto" w:fill="DCDCDC"/>
          </w:tcPr>
          <w:p w14:paraId="37189098" w14:textId="77777777" w:rsidR="007542FE" w:rsidRPr="007542FE" w:rsidRDefault="007542FE" w:rsidP="007542FE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446FE78B" w14:textId="77777777" w:rsidR="007542FE" w:rsidRPr="007542FE" w:rsidRDefault="007542FE" w:rsidP="007542FE"/>
        </w:tc>
      </w:tr>
      <w:tr w:rsidR="007542FE" w:rsidRPr="007542FE" w14:paraId="514A4D15" w14:textId="77777777" w:rsidTr="00C209FA">
        <w:trPr>
          <w:trHeight w:hRule="exact" w:val="510"/>
        </w:trPr>
        <w:tc>
          <w:tcPr>
            <w:tcW w:w="2694" w:type="dxa"/>
          </w:tcPr>
          <w:p w14:paraId="26F35C8A" w14:textId="77777777" w:rsidR="007542FE" w:rsidRPr="007542FE" w:rsidRDefault="007542FE" w:rsidP="007542FE">
            <w:r w:rsidRPr="007542FE">
              <w:t>Name Vorname</w:t>
            </w:r>
            <w:r w:rsidR="00D76285">
              <w:t>*</w:t>
            </w:r>
          </w:p>
        </w:tc>
        <w:tc>
          <w:tcPr>
            <w:tcW w:w="6909" w:type="dxa"/>
          </w:tcPr>
          <w:p w14:paraId="6131DF24" w14:textId="77777777" w:rsidR="007542FE" w:rsidRPr="007542FE" w:rsidRDefault="007542FE" w:rsidP="007542FE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  <w:bookmarkEnd w:id="1"/>
          </w:p>
        </w:tc>
      </w:tr>
      <w:tr w:rsidR="007542FE" w:rsidRPr="007542FE" w14:paraId="343BCB67" w14:textId="77777777" w:rsidTr="00C209FA">
        <w:trPr>
          <w:trHeight w:hRule="exact" w:val="510"/>
        </w:trPr>
        <w:tc>
          <w:tcPr>
            <w:tcW w:w="2694" w:type="dxa"/>
          </w:tcPr>
          <w:p w14:paraId="2A7BF2C6" w14:textId="77777777" w:rsidR="00C209FA" w:rsidRPr="007542FE" w:rsidRDefault="00C209FA" w:rsidP="00C209FA">
            <w:r>
              <w:t>Strasse</w:t>
            </w:r>
            <w:r w:rsidR="00D76285">
              <w:t>*</w:t>
            </w:r>
          </w:p>
        </w:tc>
        <w:tc>
          <w:tcPr>
            <w:tcW w:w="6909" w:type="dxa"/>
          </w:tcPr>
          <w:p w14:paraId="701D6F17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  <w:bookmarkEnd w:id="2"/>
          </w:p>
        </w:tc>
      </w:tr>
      <w:tr w:rsidR="00C209FA" w:rsidRPr="007542FE" w14:paraId="0613A91A" w14:textId="77777777" w:rsidTr="00C209FA">
        <w:trPr>
          <w:trHeight w:hRule="exact" w:val="510"/>
        </w:trPr>
        <w:tc>
          <w:tcPr>
            <w:tcW w:w="2694" w:type="dxa"/>
          </w:tcPr>
          <w:p w14:paraId="74F7069B" w14:textId="77777777" w:rsidR="00C209FA" w:rsidRPr="007542FE" w:rsidRDefault="00C209FA" w:rsidP="00EC02A4">
            <w:r>
              <w:t>PLZ Ort</w:t>
            </w:r>
            <w:r w:rsidR="00D76285">
              <w:t>*</w:t>
            </w:r>
          </w:p>
        </w:tc>
        <w:tc>
          <w:tcPr>
            <w:tcW w:w="6909" w:type="dxa"/>
          </w:tcPr>
          <w:p w14:paraId="43C5607E" w14:textId="77777777" w:rsidR="00C209FA" w:rsidRPr="007542FE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631522A" w14:textId="77777777" w:rsidTr="00C209FA">
        <w:trPr>
          <w:trHeight w:hRule="exact" w:val="510"/>
        </w:trPr>
        <w:tc>
          <w:tcPr>
            <w:tcW w:w="2694" w:type="dxa"/>
          </w:tcPr>
          <w:p w14:paraId="3B4B106E" w14:textId="77777777" w:rsidR="007542FE" w:rsidRPr="007542FE" w:rsidRDefault="007542FE" w:rsidP="00EC02A4">
            <w:proofErr w:type="gramStart"/>
            <w:r w:rsidRPr="007542FE">
              <w:t>E</w:t>
            </w:r>
            <w:r w:rsidR="00EC02A4">
              <w:t>m</w:t>
            </w:r>
            <w:r w:rsidRPr="007542FE">
              <w:t>ail</w:t>
            </w:r>
            <w:proofErr w:type="gramEnd"/>
            <w:r w:rsidR="00D76285">
              <w:t>*</w:t>
            </w:r>
          </w:p>
        </w:tc>
        <w:tc>
          <w:tcPr>
            <w:tcW w:w="6909" w:type="dxa"/>
          </w:tcPr>
          <w:p w14:paraId="49C21876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154E662" w14:textId="77777777" w:rsidTr="00C209FA">
        <w:trPr>
          <w:trHeight w:hRule="exact" w:val="510"/>
        </w:trPr>
        <w:tc>
          <w:tcPr>
            <w:tcW w:w="2694" w:type="dxa"/>
          </w:tcPr>
          <w:p w14:paraId="1D29F34C" w14:textId="77777777" w:rsidR="007542FE" w:rsidRPr="007542FE" w:rsidRDefault="00D76285" w:rsidP="007542FE">
            <w:r>
              <w:t xml:space="preserve">Telefon </w:t>
            </w:r>
            <w:r w:rsidR="001479AA">
              <w:t>Mobil</w:t>
            </w:r>
            <w:r>
              <w:t>*</w:t>
            </w:r>
          </w:p>
        </w:tc>
        <w:tc>
          <w:tcPr>
            <w:tcW w:w="6909" w:type="dxa"/>
          </w:tcPr>
          <w:p w14:paraId="6D675C82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4967B7CD" w14:textId="77777777" w:rsidTr="00C209FA">
        <w:trPr>
          <w:trHeight w:hRule="exact" w:val="510"/>
        </w:trPr>
        <w:tc>
          <w:tcPr>
            <w:tcW w:w="2694" w:type="dxa"/>
          </w:tcPr>
          <w:p w14:paraId="2116FA85" w14:textId="77777777" w:rsidR="007542FE" w:rsidRPr="007542FE" w:rsidRDefault="007542FE" w:rsidP="007542FE">
            <w:r w:rsidRPr="007542FE">
              <w:t>Telefon G</w:t>
            </w:r>
            <w:r w:rsidR="00D76285">
              <w:t>*</w:t>
            </w:r>
          </w:p>
        </w:tc>
        <w:tc>
          <w:tcPr>
            <w:tcW w:w="6909" w:type="dxa"/>
          </w:tcPr>
          <w:p w14:paraId="09958DA5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A808F58" w14:textId="77777777" w:rsidTr="00C209FA">
        <w:trPr>
          <w:trHeight w:val="510"/>
        </w:trPr>
        <w:tc>
          <w:tcPr>
            <w:tcW w:w="2694" w:type="dxa"/>
          </w:tcPr>
          <w:p w14:paraId="2B030A8A" w14:textId="77777777" w:rsidR="007542FE" w:rsidRDefault="007542FE" w:rsidP="00C209FA">
            <w:r w:rsidRPr="007542FE">
              <w:t>Arbeitgeber</w:t>
            </w:r>
            <w:r w:rsidR="00D76285">
              <w:t>*</w:t>
            </w:r>
          </w:p>
          <w:p w14:paraId="2EB82C85" w14:textId="77777777" w:rsidR="00C209FA" w:rsidRDefault="00C209FA" w:rsidP="00C209FA">
            <w:r>
              <w:t>Strasse</w:t>
            </w:r>
          </w:p>
          <w:p w14:paraId="6A90C2BB" w14:textId="77777777" w:rsidR="00C209FA" w:rsidRPr="007542FE" w:rsidRDefault="00C209FA" w:rsidP="00C209FA">
            <w:r>
              <w:t>PLZ Ort</w:t>
            </w:r>
          </w:p>
        </w:tc>
        <w:tc>
          <w:tcPr>
            <w:tcW w:w="6909" w:type="dxa"/>
          </w:tcPr>
          <w:p w14:paraId="4E8B66A9" w14:textId="77777777" w:rsid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  <w:p w14:paraId="54EE3C5B" w14:textId="77777777" w:rsidR="00C209FA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  <w:p w14:paraId="528E5C87" w14:textId="77777777" w:rsidR="00C209FA" w:rsidRPr="007542FE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E2EC74D" w14:textId="77777777" w:rsidTr="00C209FA">
        <w:trPr>
          <w:trHeight w:val="510"/>
        </w:trPr>
        <w:tc>
          <w:tcPr>
            <w:tcW w:w="2694" w:type="dxa"/>
          </w:tcPr>
          <w:p w14:paraId="7107F6D0" w14:textId="77777777" w:rsidR="007542FE" w:rsidRPr="007542FE" w:rsidRDefault="007542FE" w:rsidP="007542FE">
            <w:r w:rsidRPr="007542FE">
              <w:t>Geburtsdatum</w:t>
            </w:r>
            <w:r w:rsidR="00D76285">
              <w:t>*</w:t>
            </w:r>
          </w:p>
        </w:tc>
        <w:tc>
          <w:tcPr>
            <w:tcW w:w="6909" w:type="dxa"/>
          </w:tcPr>
          <w:p w14:paraId="59946D37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9BEBC89" w14:textId="77777777" w:rsidTr="00C209FA">
        <w:trPr>
          <w:trHeight w:val="510"/>
        </w:trPr>
        <w:tc>
          <w:tcPr>
            <w:tcW w:w="2694" w:type="dxa"/>
          </w:tcPr>
          <w:p w14:paraId="53A0932A" w14:textId="77777777" w:rsidR="007542FE" w:rsidRPr="007542FE" w:rsidRDefault="007542FE" w:rsidP="007542FE">
            <w:r w:rsidRPr="007542FE">
              <w:t>Bürgerort</w:t>
            </w:r>
            <w:r w:rsidR="00D76285">
              <w:t>*</w:t>
            </w:r>
          </w:p>
        </w:tc>
        <w:tc>
          <w:tcPr>
            <w:tcW w:w="6909" w:type="dxa"/>
          </w:tcPr>
          <w:p w14:paraId="523A82F4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0F781B18" w14:textId="77777777" w:rsidTr="00C209FA">
        <w:trPr>
          <w:trHeight w:val="510"/>
        </w:trPr>
        <w:tc>
          <w:tcPr>
            <w:tcW w:w="2694" w:type="dxa"/>
          </w:tcPr>
          <w:p w14:paraId="15538AD8" w14:textId="77777777" w:rsidR="007542FE" w:rsidRPr="007542FE" w:rsidRDefault="007542FE" w:rsidP="007542FE">
            <w:r w:rsidRPr="007542FE">
              <w:t>Mitglied</w:t>
            </w:r>
          </w:p>
        </w:tc>
        <w:tc>
          <w:tcPr>
            <w:tcW w:w="6909" w:type="dxa"/>
          </w:tcPr>
          <w:p w14:paraId="4102475A" w14:textId="77777777" w:rsidR="007542FE" w:rsidRPr="007542FE" w:rsidRDefault="001041E4" w:rsidP="00EB0DB6">
            <w:pPr>
              <w:tabs>
                <w:tab w:val="left" w:pos="1876"/>
                <w:tab w:val="left" w:pos="3187"/>
                <w:tab w:val="left" w:pos="4604"/>
              </w:tabs>
            </w:pPr>
            <w:sdt>
              <w:sdtPr>
                <w:id w:val="16256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2FE" w:rsidRPr="007542FE">
              <w:t xml:space="preserve"> Gebäudehülle</w:t>
            </w:r>
            <w:r w:rsidR="00EB0DB6">
              <w:t xml:space="preserve"> mit WB-Modul</w:t>
            </w:r>
            <w:r w:rsidR="007542FE" w:rsidRPr="007542FE">
              <w:tab/>
            </w:r>
            <w:sdt>
              <w:sdtPr>
                <w:id w:val="-5743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2FE" w:rsidRPr="007542FE">
              <w:t xml:space="preserve"> </w:t>
            </w:r>
            <w:proofErr w:type="spellStart"/>
            <w:r w:rsidR="00D76285" w:rsidRPr="007542FE">
              <w:t>Pavidensa</w:t>
            </w:r>
            <w:proofErr w:type="spellEnd"/>
            <w:r w:rsidR="007542FE" w:rsidRPr="007542FE">
              <w:tab/>
            </w:r>
            <w:sdt>
              <w:sdtPr>
                <w:id w:val="-10940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9FA">
              <w:t xml:space="preserve"> </w:t>
            </w:r>
            <w:r w:rsidR="007542FE" w:rsidRPr="007542FE">
              <w:t>SGUV</w:t>
            </w:r>
            <w:r w:rsidR="00C209FA">
              <w:tab/>
            </w:r>
            <w:sdt>
              <w:sdtPr>
                <w:id w:val="4788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285">
              <w:t xml:space="preserve"> SFHF</w:t>
            </w:r>
          </w:p>
        </w:tc>
      </w:tr>
      <w:tr w:rsidR="007542FE" w:rsidRPr="007542FE" w14:paraId="7200F9D6" w14:textId="77777777" w:rsidTr="00C209FA">
        <w:trPr>
          <w:trHeight w:val="510"/>
        </w:trPr>
        <w:tc>
          <w:tcPr>
            <w:tcW w:w="2694" w:type="dxa"/>
          </w:tcPr>
          <w:p w14:paraId="0DB42191" w14:textId="77777777" w:rsidR="007542FE" w:rsidRPr="007542FE" w:rsidRDefault="007542FE" w:rsidP="007542FE">
            <w:r w:rsidRPr="007542FE">
              <w:t>Rechnungsadresse</w:t>
            </w:r>
            <w:r w:rsidR="00D76285">
              <w:t>*</w:t>
            </w:r>
          </w:p>
        </w:tc>
        <w:tc>
          <w:tcPr>
            <w:tcW w:w="6909" w:type="dxa"/>
          </w:tcPr>
          <w:p w14:paraId="527873D8" w14:textId="77777777" w:rsidR="007542FE" w:rsidRPr="007542FE" w:rsidRDefault="001041E4" w:rsidP="00C209FA">
            <w:pPr>
              <w:tabs>
                <w:tab w:val="left" w:pos="1762"/>
              </w:tabs>
            </w:pPr>
            <w:sdt>
              <w:sdtPr>
                <w:id w:val="-4075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E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542FE" w:rsidRPr="007542FE">
              <w:t xml:space="preserve"> Teilnehmer</w:t>
            </w:r>
            <w:r w:rsidR="00C209FA">
              <w:tab/>
            </w:r>
            <w:sdt>
              <w:sdtPr>
                <w:id w:val="1166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E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542FE" w:rsidRPr="007542FE">
              <w:t xml:space="preserve"> Arbeitgeber</w:t>
            </w:r>
          </w:p>
        </w:tc>
      </w:tr>
      <w:tr w:rsidR="007542FE" w:rsidRPr="007542FE" w14:paraId="0904F137" w14:textId="77777777" w:rsidTr="00194C90">
        <w:trPr>
          <w:trHeight w:val="567"/>
        </w:trPr>
        <w:tc>
          <w:tcPr>
            <w:tcW w:w="2694" w:type="dxa"/>
          </w:tcPr>
          <w:p w14:paraId="2A7D74D0" w14:textId="77777777" w:rsidR="007542FE" w:rsidRPr="007542FE" w:rsidRDefault="007542FE" w:rsidP="00C209FA">
            <w:r w:rsidRPr="007542FE">
              <w:t>Abgeschlossene</w:t>
            </w:r>
            <w:r w:rsidR="00C209FA">
              <w:br/>
            </w:r>
            <w:r w:rsidRPr="007542FE">
              <w:t>Berufsausbildung(en)</w:t>
            </w:r>
          </w:p>
        </w:tc>
        <w:tc>
          <w:tcPr>
            <w:tcW w:w="6909" w:type="dxa"/>
          </w:tcPr>
          <w:p w14:paraId="29F722F6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31D330E" w14:textId="77777777" w:rsidTr="00194C90">
        <w:trPr>
          <w:trHeight w:val="567"/>
        </w:trPr>
        <w:tc>
          <w:tcPr>
            <w:tcW w:w="2694" w:type="dxa"/>
          </w:tcPr>
          <w:p w14:paraId="1DA68726" w14:textId="77777777" w:rsidR="007542FE" w:rsidRPr="007542FE" w:rsidRDefault="007542FE" w:rsidP="00C209FA">
            <w:r w:rsidRPr="007542FE">
              <w:t>Absolvierte</w:t>
            </w:r>
            <w:r w:rsidR="00C209FA">
              <w:br/>
            </w:r>
            <w:r w:rsidRPr="007542FE">
              <w:t xml:space="preserve">Weiterbildung(en) </w:t>
            </w:r>
          </w:p>
        </w:tc>
        <w:tc>
          <w:tcPr>
            <w:tcW w:w="6909" w:type="dxa"/>
          </w:tcPr>
          <w:p w14:paraId="189B912D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0C394479" w14:textId="77777777" w:rsidTr="00194C90">
        <w:trPr>
          <w:trHeight w:val="567"/>
        </w:trPr>
        <w:tc>
          <w:tcPr>
            <w:tcW w:w="2694" w:type="dxa"/>
          </w:tcPr>
          <w:p w14:paraId="323C7368" w14:textId="77777777" w:rsidR="007542FE" w:rsidRPr="007542FE" w:rsidRDefault="007542FE" w:rsidP="007542FE">
            <w:r w:rsidRPr="007542FE">
              <w:t>Anmerkungen</w:t>
            </w:r>
          </w:p>
        </w:tc>
        <w:tc>
          <w:tcPr>
            <w:tcW w:w="6909" w:type="dxa"/>
          </w:tcPr>
          <w:p w14:paraId="54243605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0C048398" w14:textId="77777777" w:rsidR="00D76285" w:rsidRDefault="00D76285" w:rsidP="00132430">
      <w:pPr>
        <w:tabs>
          <w:tab w:val="left" w:pos="6013"/>
        </w:tabs>
      </w:pPr>
    </w:p>
    <w:p w14:paraId="24390316" w14:textId="77777777" w:rsidR="00D76285" w:rsidRDefault="00194C90" w:rsidP="00194C90">
      <w:pPr>
        <w:pStyle w:val="Listenabsatz"/>
        <w:numPr>
          <w:ilvl w:val="0"/>
          <w:numId w:val="9"/>
        </w:numPr>
        <w:tabs>
          <w:tab w:val="left" w:pos="6013"/>
        </w:tabs>
      </w:pPr>
      <w:r>
        <w:t>Mit * markierte Felder sind Pflichtfelder</w:t>
      </w:r>
    </w:p>
    <w:p w14:paraId="3A38248E" w14:textId="77777777" w:rsidR="00194C90" w:rsidRDefault="00194C90" w:rsidP="00194C90">
      <w:pPr>
        <w:pStyle w:val="Listenabsatz"/>
        <w:numPr>
          <w:ilvl w:val="0"/>
          <w:numId w:val="9"/>
        </w:numPr>
        <w:tabs>
          <w:tab w:val="left" w:pos="6013"/>
        </w:tabs>
      </w:pPr>
      <w:r w:rsidRPr="00D76285">
        <w:t>Anmeld</w:t>
      </w:r>
      <w:r>
        <w:t>eschluss: 30 Tage vor Kursbeginn</w:t>
      </w:r>
    </w:p>
    <w:p w14:paraId="16DF32F5" w14:textId="77777777" w:rsidR="00D76285" w:rsidRDefault="002C6751" w:rsidP="00132430">
      <w:pPr>
        <w:pStyle w:val="Listenabsatz"/>
        <w:numPr>
          <w:ilvl w:val="0"/>
          <w:numId w:val="9"/>
        </w:numPr>
        <w:tabs>
          <w:tab w:val="left" w:pos="6013"/>
        </w:tabs>
      </w:pPr>
      <w:r>
        <w:t>Anmeldebedingungen und Kursvergünstigungen</w:t>
      </w:r>
    </w:p>
    <w:tbl>
      <w:tblPr>
        <w:tblStyle w:val="Tabellenraster"/>
        <w:tblW w:w="9463" w:type="dxa"/>
        <w:tblInd w:w="150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425"/>
      </w:tblGrid>
      <w:tr w:rsidR="00D76285" w:rsidRPr="001F20A3" w14:paraId="1D23D701" w14:textId="77777777" w:rsidTr="00EB2164">
        <w:trPr>
          <w:trHeight w:hRule="exact" w:val="454"/>
        </w:trPr>
        <w:tc>
          <w:tcPr>
            <w:tcW w:w="3038" w:type="dxa"/>
            <w:tcBorders>
              <w:top w:val="nil"/>
            </w:tcBorders>
          </w:tcPr>
          <w:p w14:paraId="0BB28C8A" w14:textId="77777777" w:rsidR="00D76285" w:rsidRPr="007E19B1" w:rsidRDefault="00D76285" w:rsidP="00EB2164">
            <w:pPr>
              <w:jc w:val="left"/>
              <w:rPr>
                <w:sz w:val="6"/>
                <w:szCs w:val="6"/>
              </w:rPr>
            </w:pPr>
          </w:p>
          <w:p w14:paraId="5BC65210" w14:textId="77777777" w:rsidR="00D76285" w:rsidRPr="001F20A3" w:rsidRDefault="00D76285" w:rsidP="00EB2164">
            <w:pPr>
              <w:jc w:val="left"/>
            </w:pPr>
            <w:r>
              <w:t>Ort, Datum</w:t>
            </w:r>
          </w:p>
        </w:tc>
        <w:tc>
          <w:tcPr>
            <w:tcW w:w="6425" w:type="dxa"/>
            <w:tcBorders>
              <w:top w:val="nil"/>
            </w:tcBorders>
          </w:tcPr>
          <w:p w14:paraId="62471809" w14:textId="77777777" w:rsidR="00D76285" w:rsidRPr="007E19B1" w:rsidRDefault="00D76285" w:rsidP="00EB2164">
            <w:pPr>
              <w:ind w:left="709" w:hanging="709"/>
              <w:jc w:val="left"/>
              <w:rPr>
                <w:sz w:val="6"/>
                <w:szCs w:val="6"/>
                <w:lang w:val="de-DE"/>
              </w:rPr>
            </w:pPr>
          </w:p>
          <w:sdt>
            <w:sdtPr>
              <w:rPr>
                <w:sz w:val="20"/>
                <w:lang w:val="de-DE"/>
              </w:rPr>
              <w:id w:val="-514149511"/>
            </w:sdtPr>
            <w:sdtEndPr/>
            <w:sdtContent>
              <w:p w14:paraId="5C720482" w14:textId="77777777" w:rsidR="00D76285" w:rsidRPr="0082474A" w:rsidRDefault="00D76285" w:rsidP="00EB2164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76285" w:rsidRPr="001F20A3" w14:paraId="45091411" w14:textId="77777777" w:rsidTr="00EB2164">
        <w:trPr>
          <w:trHeight w:hRule="exact" w:val="613"/>
        </w:trPr>
        <w:tc>
          <w:tcPr>
            <w:tcW w:w="3038" w:type="dxa"/>
          </w:tcPr>
          <w:p w14:paraId="02FC0ACC" w14:textId="77777777" w:rsidR="00D76285" w:rsidRPr="007E19B1" w:rsidRDefault="00D76285" w:rsidP="00EB2164">
            <w:pPr>
              <w:jc w:val="left"/>
              <w:rPr>
                <w:sz w:val="6"/>
                <w:szCs w:val="6"/>
              </w:rPr>
            </w:pPr>
          </w:p>
          <w:p w14:paraId="1A36E7E3" w14:textId="77777777" w:rsidR="00D76285" w:rsidRPr="000D2E7B" w:rsidRDefault="00D76285" w:rsidP="00EB2164">
            <w:pPr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425" w:type="dxa"/>
          </w:tcPr>
          <w:p w14:paraId="476AB6A6" w14:textId="77777777" w:rsidR="00D76285" w:rsidRPr="007E19B1" w:rsidRDefault="00D76285" w:rsidP="00EB2164">
            <w:pPr>
              <w:ind w:left="709" w:hanging="709"/>
              <w:jc w:val="left"/>
              <w:rPr>
                <w:sz w:val="6"/>
                <w:szCs w:val="6"/>
                <w:lang w:val="de-DE"/>
              </w:rPr>
            </w:pPr>
          </w:p>
          <w:sdt>
            <w:sdtPr>
              <w:rPr>
                <w:sz w:val="20"/>
                <w:lang w:val="de-DE"/>
              </w:rPr>
              <w:id w:val="-2144029339"/>
            </w:sdtPr>
            <w:sdtEndPr/>
            <w:sdtContent>
              <w:p w14:paraId="63EDDE36" w14:textId="77777777" w:rsidR="00D76285" w:rsidRPr="0082474A" w:rsidRDefault="00D76285" w:rsidP="00EB2164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3772AAA4" w14:textId="77777777" w:rsidR="00D76285" w:rsidRPr="0082474A" w:rsidRDefault="00D76285" w:rsidP="00EB2164">
            <w:pPr>
              <w:ind w:left="709" w:hanging="709"/>
              <w:jc w:val="left"/>
              <w:rPr>
                <w:sz w:val="20"/>
                <w:lang w:val="de-DE"/>
              </w:rPr>
            </w:pPr>
          </w:p>
        </w:tc>
      </w:tr>
      <w:tr w:rsidR="00D76285" w:rsidRPr="001F20A3" w14:paraId="319C0A37" w14:textId="77777777" w:rsidTr="00EB2164">
        <w:trPr>
          <w:trHeight w:hRule="exact" w:val="990"/>
        </w:trPr>
        <w:tc>
          <w:tcPr>
            <w:tcW w:w="3038" w:type="dxa"/>
          </w:tcPr>
          <w:p w14:paraId="0853BCC0" w14:textId="77777777" w:rsidR="00D76285" w:rsidRDefault="00D76285" w:rsidP="00EB2164"/>
          <w:p w14:paraId="0F7CCCCC" w14:textId="77777777" w:rsidR="00D76285" w:rsidRDefault="00D76285" w:rsidP="00EB2164"/>
          <w:p w14:paraId="41C966AE" w14:textId="77777777" w:rsidR="00D76285" w:rsidRPr="001F20A3" w:rsidRDefault="00D76285" w:rsidP="00EB2164">
            <w:r>
              <w:t>Rechtsgültige Unterschrift</w:t>
            </w:r>
          </w:p>
        </w:tc>
        <w:tc>
          <w:tcPr>
            <w:tcW w:w="6425" w:type="dxa"/>
          </w:tcPr>
          <w:p w14:paraId="6675005E" w14:textId="77777777" w:rsidR="00D76285" w:rsidRPr="001F20A3" w:rsidRDefault="00D76285" w:rsidP="00EB2164">
            <w:pPr>
              <w:ind w:left="709" w:hanging="709"/>
              <w:jc w:val="left"/>
              <w:rPr>
                <w:vanish/>
                <w:sz w:val="20"/>
                <w:lang w:val="de-DE"/>
              </w:rPr>
            </w:pPr>
          </w:p>
        </w:tc>
      </w:tr>
    </w:tbl>
    <w:p w14:paraId="4A40A151" w14:textId="77777777" w:rsidR="00044447" w:rsidRPr="00A444BB" w:rsidRDefault="00044447" w:rsidP="00194C90">
      <w:pPr>
        <w:pStyle w:val="Listenabsatz"/>
        <w:ind w:left="360"/>
        <w:jc w:val="left"/>
      </w:pPr>
    </w:p>
    <w:sectPr w:rsidR="00044447" w:rsidRPr="00A444BB" w:rsidSect="004F2BA2">
      <w:headerReference w:type="default" r:id="rId12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BE03" w14:textId="77777777" w:rsidR="002E757C" w:rsidRDefault="002E757C" w:rsidP="00B37654">
      <w:pPr>
        <w:spacing w:after="0" w:line="240" w:lineRule="auto"/>
      </w:pPr>
      <w:r>
        <w:separator/>
      </w:r>
    </w:p>
  </w:endnote>
  <w:endnote w:type="continuationSeparator" w:id="0">
    <w:p w14:paraId="149157C8" w14:textId="77777777" w:rsidR="002E757C" w:rsidRDefault="002E757C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42CC" w14:textId="1434DA76" w:rsidR="00D864B8" w:rsidRPr="00FB2C84" w:rsidRDefault="00D864B8" w:rsidP="00D864B8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>
      <w:rPr>
        <w:noProof/>
        <w:color w:val="9C9C9C"/>
        <w:sz w:val="18"/>
        <w:szCs w:val="18"/>
      </w:rPr>
      <w:t>01.04.2022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0BD95924" w14:textId="77777777" w:rsidR="00D864B8" w:rsidRPr="00FB2C84" w:rsidRDefault="00D864B8" w:rsidP="00D864B8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1E16563" w14:textId="36359999" w:rsidR="001C657D" w:rsidRPr="00D864B8" w:rsidRDefault="001C657D" w:rsidP="00D864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EE1" w14:textId="77777777" w:rsidR="00D864B8" w:rsidRPr="00FB2C84" w:rsidRDefault="00D864B8" w:rsidP="00D864B8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C9C9C"/>
        <w:sz w:val="18"/>
        <w:szCs w:val="18"/>
      </w:rPr>
    </w:pPr>
    <w:r w:rsidRPr="00FB2C84">
      <w:rPr>
        <w:noProof/>
        <w:color w:val="9C9C9C"/>
      </w:rPr>
      <w:drawing>
        <wp:anchor distT="0" distB="0" distL="114300" distR="114300" simplePos="0" relativeHeight="251667456" behindDoc="1" locked="0" layoutInCell="1" allowOverlap="1" wp14:anchorId="258A1323" wp14:editId="3D0CEAE0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5" name="Grafik 5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3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</w:p>
  <w:p w14:paraId="35525CC8" w14:textId="77777777" w:rsidR="00D864B8" w:rsidRPr="00FB2C84" w:rsidRDefault="00D864B8" w:rsidP="00D864B8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3757C90" w14:textId="79877A4B" w:rsidR="00D864B8" w:rsidRPr="00D864B8" w:rsidRDefault="00D864B8" w:rsidP="00D864B8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>
      <w:rPr>
        <w:noProof/>
        <w:color w:val="9C9C9C"/>
        <w:sz w:val="18"/>
        <w:szCs w:val="18"/>
      </w:rPr>
      <w:t>01.04.2022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8941" w14:textId="77777777" w:rsidR="002E757C" w:rsidRDefault="002E757C" w:rsidP="00B37654">
      <w:pPr>
        <w:spacing w:after="0" w:line="240" w:lineRule="auto"/>
      </w:pPr>
      <w:r>
        <w:separator/>
      </w:r>
    </w:p>
  </w:footnote>
  <w:footnote w:type="continuationSeparator" w:id="0">
    <w:p w14:paraId="24387A66" w14:textId="77777777" w:rsidR="002E757C" w:rsidRDefault="002E757C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90C2" w14:textId="5B42DCC2" w:rsidR="00B37654" w:rsidRDefault="00B24A70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244FA3AE" wp14:editId="5E42DF2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2" name="Grafik 2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B26F7" w14:textId="67DC69E4" w:rsidR="00B37654" w:rsidRDefault="00530F3E">
    <w:pPr>
      <w:pStyle w:val="Kopfzeile"/>
    </w:pPr>
    <w:r w:rsidRPr="00530F3E">
      <w:rPr>
        <w:noProof/>
      </w:rPr>
      <w:drawing>
        <wp:anchor distT="0" distB="0" distL="114300" distR="114300" simplePos="0" relativeHeight="251661312" behindDoc="0" locked="0" layoutInCell="1" allowOverlap="1" wp14:anchorId="545A5D21" wp14:editId="3AFB5D9A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3604260" cy="318770"/>
          <wp:effectExtent l="0" t="0" r="0" b="5080"/>
          <wp:wrapNone/>
          <wp:docPr id="3" name="Grafik 3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285F5" w14:textId="53F7E36B" w:rsidR="00B37654" w:rsidRDefault="00B37654" w:rsidP="00991B72">
    <w:pPr>
      <w:pStyle w:val="Kopfzeile"/>
      <w:tabs>
        <w:tab w:val="left" w:pos="9639"/>
      </w:tabs>
    </w:pPr>
  </w:p>
  <w:p w14:paraId="01D9D2A3" w14:textId="57B40B2B" w:rsidR="00B37654" w:rsidRDefault="00B37654">
    <w:pPr>
      <w:pStyle w:val="Kopfzeile"/>
    </w:pPr>
  </w:p>
  <w:p w14:paraId="1C726765" w14:textId="77777777" w:rsidR="00B37654" w:rsidRDefault="00B37654">
    <w:pPr>
      <w:pStyle w:val="Kopfzeile"/>
    </w:pPr>
  </w:p>
  <w:p w14:paraId="6BF55FAA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C96" w14:textId="77777777" w:rsidR="00D864B8" w:rsidRDefault="00D864B8" w:rsidP="00D864B8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5D0BFE7" wp14:editId="245EC4A8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7" name="Grafik 7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4EA90" w14:textId="77777777" w:rsidR="00D864B8" w:rsidRDefault="00D864B8" w:rsidP="00D864B8">
    <w:pPr>
      <w:pStyle w:val="Kopfzeile"/>
    </w:pPr>
  </w:p>
  <w:p w14:paraId="65076882" w14:textId="77777777" w:rsidR="00D864B8" w:rsidRDefault="00D864B8" w:rsidP="00D864B8">
    <w:pPr>
      <w:pStyle w:val="Kopfzeile"/>
      <w:tabs>
        <w:tab w:val="left" w:pos="9639"/>
      </w:tabs>
    </w:pPr>
  </w:p>
  <w:p w14:paraId="68412707" w14:textId="77777777" w:rsidR="00D864B8" w:rsidRDefault="00D864B8" w:rsidP="00D864B8">
    <w:pPr>
      <w:pStyle w:val="Kopfzeile"/>
    </w:pPr>
  </w:p>
  <w:p w14:paraId="268335A6" w14:textId="77777777" w:rsidR="00D864B8" w:rsidRDefault="00D864B8" w:rsidP="00D864B8">
    <w:pPr>
      <w:pStyle w:val="Kopfzeile"/>
    </w:pPr>
  </w:p>
  <w:p w14:paraId="64AF64B8" w14:textId="77777777" w:rsidR="00D864B8" w:rsidRDefault="00D864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E45D" w14:textId="6CE7AADE" w:rsidR="005205D9" w:rsidRDefault="005205D9" w:rsidP="005205D9">
    <w:pPr>
      <w:pStyle w:val="Kopfzeile"/>
    </w:pPr>
    <w:r w:rsidRPr="005205D9">
      <w:rPr>
        <w:noProof/>
      </w:rPr>
      <w:drawing>
        <wp:anchor distT="0" distB="0" distL="114300" distR="114300" simplePos="0" relativeHeight="251660288" behindDoc="0" locked="0" layoutInCell="1" allowOverlap="1" wp14:anchorId="4F451FED" wp14:editId="39440D53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1" name="Grafik 1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11C676" w14:textId="0E93056E" w:rsidR="005205D9" w:rsidRDefault="00530F3E">
    <w:pPr>
      <w:pStyle w:val="Kopfzeile"/>
    </w:pPr>
    <w:r w:rsidRPr="00530F3E">
      <w:rPr>
        <w:noProof/>
      </w:rPr>
      <w:drawing>
        <wp:anchor distT="0" distB="0" distL="114300" distR="114300" simplePos="0" relativeHeight="251663360" behindDoc="0" locked="0" layoutInCell="1" allowOverlap="1" wp14:anchorId="4C3134C4" wp14:editId="1B7C85B0">
          <wp:simplePos x="0" y="0"/>
          <wp:positionH relativeFrom="margin">
            <wp:posOffset>0</wp:posOffset>
          </wp:positionH>
          <wp:positionV relativeFrom="paragraph">
            <wp:posOffset>98425</wp:posOffset>
          </wp:positionV>
          <wp:extent cx="3604260" cy="318770"/>
          <wp:effectExtent l="0" t="0" r="0" b="5080"/>
          <wp:wrapNone/>
          <wp:docPr id="4" name="Grafik 4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76E50" w14:textId="77777777" w:rsidR="005205D9" w:rsidRDefault="005205D9">
    <w:pPr>
      <w:pStyle w:val="Kopfzeile"/>
    </w:pPr>
  </w:p>
  <w:p w14:paraId="0E4FDDEA" w14:textId="77777777" w:rsidR="005205D9" w:rsidRDefault="005205D9" w:rsidP="005205D9">
    <w:pPr>
      <w:pStyle w:val="Kopfzeile"/>
    </w:pPr>
  </w:p>
  <w:p w14:paraId="29010E62" w14:textId="77777777" w:rsidR="005205D9" w:rsidRPr="0047207C" w:rsidRDefault="005205D9" w:rsidP="005205D9">
    <w:pPr>
      <w:pStyle w:val="Kopfzeile"/>
      <w:rPr>
        <w:sz w:val="14"/>
        <w:szCs w:val="14"/>
      </w:rPr>
    </w:pPr>
  </w:p>
  <w:p w14:paraId="756DA5EB" w14:textId="2BECEA40" w:rsidR="005205D9" w:rsidRPr="0047207C" w:rsidRDefault="00AC6D02" w:rsidP="005205D9">
    <w:pPr>
      <w:pStyle w:val="Kopfzeile"/>
      <w:rPr>
        <w:sz w:val="10"/>
        <w:szCs w:val="10"/>
      </w:rPr>
    </w:pPr>
    <w:r>
      <w:t>Anmeldung</w:t>
    </w:r>
    <w:r w:rsidR="00E81AE9">
      <w:t xml:space="preserve"> </w:t>
    </w:r>
    <w:proofErr w:type="spellStart"/>
    <w:r w:rsidR="00DC68ED">
      <w:t>BauführerIn</w:t>
    </w:r>
    <w:proofErr w:type="spellEnd"/>
    <w:r w:rsidR="00DC68ED">
      <w:t xml:space="preserve"> Estrich und Bodenbelagsbau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FD"/>
    <w:multiLevelType w:val="hybridMultilevel"/>
    <w:tmpl w:val="CC208558"/>
    <w:lvl w:ilvl="0" w:tplc="25D853E4">
      <w:start w:val="1250"/>
      <w:numFmt w:val="bullet"/>
      <w:lvlText w:val="-"/>
      <w:lvlJc w:val="left"/>
      <w:pPr>
        <w:ind w:left="720" w:hanging="360"/>
      </w:pPr>
      <w:rPr>
        <w:rFonts w:ascii="Myriad Roman" w:eastAsiaTheme="minorEastAsia" w:hAnsi="Myriad 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F02"/>
    <w:multiLevelType w:val="hybridMultilevel"/>
    <w:tmpl w:val="4AC6FD38"/>
    <w:lvl w:ilvl="0" w:tplc="EC12FA0C">
      <w:start w:val="625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rt7c9AYHYhaZrlmZu6ctHXnLi5Q4p9gH95n2ok0SiaOLpZ1rPBTTSN18uXmLxlJs+ccKMQ6WR7yjvQFpm1N/Q==" w:salt="okKkV48PR1kbpJsj6sVLtw==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7C"/>
    <w:rsid w:val="00036F30"/>
    <w:rsid w:val="00044447"/>
    <w:rsid w:val="00044F8F"/>
    <w:rsid w:val="00045091"/>
    <w:rsid w:val="00067CFE"/>
    <w:rsid w:val="00073CA4"/>
    <w:rsid w:val="00092F99"/>
    <w:rsid w:val="000A2222"/>
    <w:rsid w:val="000A39BF"/>
    <w:rsid w:val="000D4383"/>
    <w:rsid w:val="000F0E6A"/>
    <w:rsid w:val="001041E4"/>
    <w:rsid w:val="00114148"/>
    <w:rsid w:val="0012141E"/>
    <w:rsid w:val="00132430"/>
    <w:rsid w:val="001479AA"/>
    <w:rsid w:val="00151338"/>
    <w:rsid w:val="00152BB1"/>
    <w:rsid w:val="0016427F"/>
    <w:rsid w:val="00175E06"/>
    <w:rsid w:val="001817B0"/>
    <w:rsid w:val="001828A1"/>
    <w:rsid w:val="00194045"/>
    <w:rsid w:val="00194C90"/>
    <w:rsid w:val="00196349"/>
    <w:rsid w:val="0019679D"/>
    <w:rsid w:val="001A619F"/>
    <w:rsid w:val="001C008F"/>
    <w:rsid w:val="001C320F"/>
    <w:rsid w:val="001C657D"/>
    <w:rsid w:val="001D2FF9"/>
    <w:rsid w:val="001E260A"/>
    <w:rsid w:val="002019F3"/>
    <w:rsid w:val="0022730E"/>
    <w:rsid w:val="0024029F"/>
    <w:rsid w:val="00261737"/>
    <w:rsid w:val="00280CEF"/>
    <w:rsid w:val="00292F9D"/>
    <w:rsid w:val="002A2923"/>
    <w:rsid w:val="002C6751"/>
    <w:rsid w:val="002E217C"/>
    <w:rsid w:val="002E60D6"/>
    <w:rsid w:val="002E757C"/>
    <w:rsid w:val="00310E1D"/>
    <w:rsid w:val="003153E0"/>
    <w:rsid w:val="003306F3"/>
    <w:rsid w:val="003A24E0"/>
    <w:rsid w:val="003C1EBB"/>
    <w:rsid w:val="003D167E"/>
    <w:rsid w:val="003D1E6F"/>
    <w:rsid w:val="003D60E6"/>
    <w:rsid w:val="003E2A53"/>
    <w:rsid w:val="003F16DE"/>
    <w:rsid w:val="003F2932"/>
    <w:rsid w:val="0042692D"/>
    <w:rsid w:val="00434B9C"/>
    <w:rsid w:val="004477F8"/>
    <w:rsid w:val="00451D7E"/>
    <w:rsid w:val="004638C3"/>
    <w:rsid w:val="00464376"/>
    <w:rsid w:val="004812CC"/>
    <w:rsid w:val="00483C2E"/>
    <w:rsid w:val="004855C6"/>
    <w:rsid w:val="004917DD"/>
    <w:rsid w:val="00496A4E"/>
    <w:rsid w:val="004A0403"/>
    <w:rsid w:val="004A20B7"/>
    <w:rsid w:val="004C0C5B"/>
    <w:rsid w:val="004F09B8"/>
    <w:rsid w:val="004F2BA2"/>
    <w:rsid w:val="004F3AA2"/>
    <w:rsid w:val="005037A5"/>
    <w:rsid w:val="005205D9"/>
    <w:rsid w:val="00524218"/>
    <w:rsid w:val="005248E1"/>
    <w:rsid w:val="00530F3E"/>
    <w:rsid w:val="005537B1"/>
    <w:rsid w:val="00562C0C"/>
    <w:rsid w:val="0056642D"/>
    <w:rsid w:val="00592D65"/>
    <w:rsid w:val="005C4E1F"/>
    <w:rsid w:val="005D73D8"/>
    <w:rsid w:val="005F4A88"/>
    <w:rsid w:val="00604AAE"/>
    <w:rsid w:val="00606CF1"/>
    <w:rsid w:val="006506F2"/>
    <w:rsid w:val="006507AA"/>
    <w:rsid w:val="0065402A"/>
    <w:rsid w:val="00663D3A"/>
    <w:rsid w:val="00664E06"/>
    <w:rsid w:val="00675E4F"/>
    <w:rsid w:val="00696959"/>
    <w:rsid w:val="006A1339"/>
    <w:rsid w:val="006A7FA3"/>
    <w:rsid w:val="006B578B"/>
    <w:rsid w:val="006B7060"/>
    <w:rsid w:val="006F7AD3"/>
    <w:rsid w:val="00701F34"/>
    <w:rsid w:val="00720A5C"/>
    <w:rsid w:val="00727336"/>
    <w:rsid w:val="00727DEC"/>
    <w:rsid w:val="00742C7B"/>
    <w:rsid w:val="007542FE"/>
    <w:rsid w:val="0077053B"/>
    <w:rsid w:val="00785F50"/>
    <w:rsid w:val="007869E7"/>
    <w:rsid w:val="007C03CD"/>
    <w:rsid w:val="007C2B92"/>
    <w:rsid w:val="007E19B1"/>
    <w:rsid w:val="007F1DAA"/>
    <w:rsid w:val="007F2CEC"/>
    <w:rsid w:val="00802CAF"/>
    <w:rsid w:val="00806EFB"/>
    <w:rsid w:val="00806FAA"/>
    <w:rsid w:val="00817A17"/>
    <w:rsid w:val="00822661"/>
    <w:rsid w:val="0082474A"/>
    <w:rsid w:val="00824BDC"/>
    <w:rsid w:val="0085747A"/>
    <w:rsid w:val="00870FB5"/>
    <w:rsid w:val="00872042"/>
    <w:rsid w:val="00874AA0"/>
    <w:rsid w:val="0088539B"/>
    <w:rsid w:val="0089577D"/>
    <w:rsid w:val="00896180"/>
    <w:rsid w:val="008A7AE5"/>
    <w:rsid w:val="008B3A7F"/>
    <w:rsid w:val="008D186D"/>
    <w:rsid w:val="008D3572"/>
    <w:rsid w:val="008D3A88"/>
    <w:rsid w:val="008F2384"/>
    <w:rsid w:val="00906146"/>
    <w:rsid w:val="009171D2"/>
    <w:rsid w:val="00917364"/>
    <w:rsid w:val="00922B50"/>
    <w:rsid w:val="009251E6"/>
    <w:rsid w:val="0093228C"/>
    <w:rsid w:val="00936B72"/>
    <w:rsid w:val="00940748"/>
    <w:rsid w:val="00945516"/>
    <w:rsid w:val="00952678"/>
    <w:rsid w:val="0095590D"/>
    <w:rsid w:val="00960A1B"/>
    <w:rsid w:val="00970EA0"/>
    <w:rsid w:val="00974484"/>
    <w:rsid w:val="00991B72"/>
    <w:rsid w:val="009929D7"/>
    <w:rsid w:val="009A6149"/>
    <w:rsid w:val="009C738D"/>
    <w:rsid w:val="009D1148"/>
    <w:rsid w:val="009D1CE3"/>
    <w:rsid w:val="009D4C86"/>
    <w:rsid w:val="009D7550"/>
    <w:rsid w:val="00A14DFE"/>
    <w:rsid w:val="00A16B0D"/>
    <w:rsid w:val="00A444BB"/>
    <w:rsid w:val="00A552BC"/>
    <w:rsid w:val="00A81933"/>
    <w:rsid w:val="00AB7A41"/>
    <w:rsid w:val="00AC6D02"/>
    <w:rsid w:val="00AD7A00"/>
    <w:rsid w:val="00AD7C60"/>
    <w:rsid w:val="00AE1418"/>
    <w:rsid w:val="00AE3120"/>
    <w:rsid w:val="00AE6666"/>
    <w:rsid w:val="00B122C0"/>
    <w:rsid w:val="00B20BD3"/>
    <w:rsid w:val="00B24A70"/>
    <w:rsid w:val="00B3085D"/>
    <w:rsid w:val="00B35EED"/>
    <w:rsid w:val="00B37654"/>
    <w:rsid w:val="00B51105"/>
    <w:rsid w:val="00B6735B"/>
    <w:rsid w:val="00B724A0"/>
    <w:rsid w:val="00BC0A93"/>
    <w:rsid w:val="00BC1380"/>
    <w:rsid w:val="00BC5B41"/>
    <w:rsid w:val="00BD4E13"/>
    <w:rsid w:val="00C0624D"/>
    <w:rsid w:val="00C142C0"/>
    <w:rsid w:val="00C1507D"/>
    <w:rsid w:val="00C209FA"/>
    <w:rsid w:val="00C31458"/>
    <w:rsid w:val="00C709C9"/>
    <w:rsid w:val="00C72371"/>
    <w:rsid w:val="00CB2D09"/>
    <w:rsid w:val="00CC10DF"/>
    <w:rsid w:val="00CD44FE"/>
    <w:rsid w:val="00D359B9"/>
    <w:rsid w:val="00D435F2"/>
    <w:rsid w:val="00D47136"/>
    <w:rsid w:val="00D5612A"/>
    <w:rsid w:val="00D76285"/>
    <w:rsid w:val="00D837B0"/>
    <w:rsid w:val="00D85C32"/>
    <w:rsid w:val="00D864B8"/>
    <w:rsid w:val="00D974CB"/>
    <w:rsid w:val="00DC68ED"/>
    <w:rsid w:val="00E11686"/>
    <w:rsid w:val="00E25B20"/>
    <w:rsid w:val="00E47F17"/>
    <w:rsid w:val="00E53323"/>
    <w:rsid w:val="00E81AE9"/>
    <w:rsid w:val="00EB00F9"/>
    <w:rsid w:val="00EB0DB6"/>
    <w:rsid w:val="00EB1643"/>
    <w:rsid w:val="00EB2723"/>
    <w:rsid w:val="00EC02A4"/>
    <w:rsid w:val="00EC1AB9"/>
    <w:rsid w:val="00ED0218"/>
    <w:rsid w:val="00EF73A2"/>
    <w:rsid w:val="00F07684"/>
    <w:rsid w:val="00F46762"/>
    <w:rsid w:val="00F565F8"/>
    <w:rsid w:val="00F65100"/>
    <w:rsid w:val="00F812A5"/>
    <w:rsid w:val="00FD3D31"/>
    <w:rsid w:val="00FE0051"/>
    <w:rsid w:val="00FE5FE3"/>
    <w:rsid w:val="00FE7C6A"/>
    <w:rsid w:val="00FF1720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;"/>
  <w14:docId w14:val="25CD5F13"/>
  <w15:docId w15:val="{A70D9D94-32AD-4400-B530-D1F09A3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6285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94045"/>
    <w:pPr>
      <w:keepNext/>
      <w:spacing w:after="0" w:line="240" w:lineRule="auto"/>
      <w:jc w:val="left"/>
      <w:outlineLvl w:val="2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31458"/>
    <w:pPr>
      <w:keepNext/>
      <w:spacing w:after="0" w:line="240" w:lineRule="auto"/>
      <w:jc w:val="center"/>
      <w:outlineLvl w:val="3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7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E81AE9"/>
    <w:pPr>
      <w:keepNext/>
      <w:spacing w:after="0" w:line="240" w:lineRule="auto"/>
      <w:jc w:val="center"/>
      <w:outlineLvl w:val="5"/>
    </w:pPr>
    <w:rPr>
      <w:rFonts w:ascii="Myriad Roman" w:eastAsia="Times New Roman" w:hAnsi="Myriad Roman" w:cs="Times New Roman"/>
      <w:b/>
      <w:bCs/>
      <w:sz w:val="18"/>
      <w:szCs w:val="24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E81AE9"/>
    <w:pPr>
      <w:keepNext/>
      <w:spacing w:after="0" w:line="240" w:lineRule="auto"/>
      <w:jc w:val="center"/>
      <w:outlineLvl w:val="6"/>
    </w:pPr>
    <w:rPr>
      <w:rFonts w:ascii="Myriad Pro Light" w:eastAsia="Times New Roman" w:hAnsi="Myriad Pro Light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7684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7684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2E7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rsid w:val="00C31458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en">
    <w:name w:val="Personalien"/>
    <w:basedOn w:val="Standard"/>
    <w:link w:val="PersonalienZchn"/>
    <w:qFormat/>
    <w:rsid w:val="00A444BB"/>
    <w:pPr>
      <w:spacing w:after="0" w:line="240" w:lineRule="auto"/>
      <w:ind w:left="709" w:hanging="709"/>
      <w:jc w:val="left"/>
    </w:pPr>
    <w:rPr>
      <w:rFonts w:ascii="Arial" w:eastAsia="Times New Roman" w:hAnsi="Arial" w:cs="Times New Roman"/>
      <w:vanish/>
      <w:lang w:val="de-DE" w:eastAsia="fr-FR"/>
    </w:rPr>
  </w:style>
  <w:style w:type="character" w:customStyle="1" w:styleId="PersonalienZchn">
    <w:name w:val="Personalien Zchn"/>
    <w:basedOn w:val="Absatz-Standardschriftart"/>
    <w:link w:val="Personalien"/>
    <w:rsid w:val="00A444BB"/>
    <w:rPr>
      <w:rFonts w:ascii="Arial" w:eastAsia="Times New Roman" w:hAnsi="Arial" w:cs="Times New Roman"/>
      <w:vanish/>
      <w:lang w:val="de-DE" w:eastAsia="fr-FR"/>
    </w:rPr>
  </w:style>
  <w:style w:type="character" w:customStyle="1" w:styleId="berschrift3Zchn">
    <w:name w:val="Überschrift 3 Zchn"/>
    <w:basedOn w:val="Absatz-Standardschriftart"/>
    <w:link w:val="berschrift3"/>
    <w:rsid w:val="00194045"/>
    <w:rPr>
      <w:rFonts w:ascii="Myriad Roman" w:eastAsia="Times New Roman" w:hAnsi="Myriad Roman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81AE9"/>
    <w:rPr>
      <w:rFonts w:ascii="Myriad Roman" w:eastAsia="Times New Roman" w:hAnsi="Myriad Roman" w:cs="Times New Roman"/>
      <w:b/>
      <w:bCs/>
      <w:sz w:val="18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E81AE9"/>
    <w:rPr>
      <w:rFonts w:ascii="Myriad Pro Light" w:eastAsia="Times New Roman" w:hAnsi="Myriad Pro Light" w:cs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u.ch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polybau.ch/" TargetMode="External"/><Relationship Id="rId4" Type="http://schemas.openxmlformats.org/officeDocument/2006/relationships/hyperlink" Target="https://polybau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_neu\Vorlage_PB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BD59-2525-4477-BCD4-10103E25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Vorlage_PB_hoch_DE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Müller - BZ Polybau</dc:creator>
  <cp:lastModifiedBy>Angela Bischof - Gebäudehülle Schweiz</cp:lastModifiedBy>
  <cp:revision>2</cp:revision>
  <cp:lastPrinted>2022-03-15T07:30:00Z</cp:lastPrinted>
  <dcterms:created xsi:type="dcterms:W3CDTF">2022-04-01T11:29:00Z</dcterms:created>
  <dcterms:modified xsi:type="dcterms:W3CDTF">2022-04-01T11:29:00Z</dcterms:modified>
</cp:coreProperties>
</file>