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789" w14:textId="77777777" w:rsidR="001D4564" w:rsidRDefault="001D4564" w:rsidP="001D4564">
      <w:pPr>
        <w:pStyle w:val="Titel"/>
        <w:jc w:val="left"/>
      </w:pPr>
      <w:r w:rsidRPr="00055BDD">
        <w:t>Objekteingabe Abschlussarbeit Berufsprüfung</w:t>
      </w:r>
      <w:r w:rsidRPr="00055BDD">
        <w:br/>
        <w:t>Bauführer Gebäudehülle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03138FF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Telefon  Mobil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77777777" w:rsidR="001D4564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Details Abschlussarbeit</w:t>
      </w:r>
    </w:p>
    <w:p w14:paraId="47FC3AB7" w14:textId="77777777" w:rsidR="001D4564" w:rsidRDefault="001D4564" w:rsidP="001D4564">
      <w:r>
        <w:t>Auszuführende Arbeiten auf separatem Blatt beschreiben:</w:t>
      </w:r>
    </w:p>
    <w:p w14:paraId="32654F41" w14:textId="77777777" w:rsidR="001D4564" w:rsidRDefault="001D4564" w:rsidP="001D4564">
      <w:r>
        <w:t>Infos zu:</w:t>
      </w:r>
    </w:p>
    <w:p w14:paraId="739E431B" w14:textId="6911B0F5" w:rsidR="001D4564" w:rsidRDefault="00D861A0" w:rsidP="00D861A0">
      <w:pPr>
        <w:pStyle w:val="Aufzhlung"/>
      </w:pPr>
      <w:r>
        <w:t>Objekt / Objekte</w:t>
      </w:r>
    </w:p>
    <w:p w14:paraId="366D041D" w14:textId="3FC4C65C" w:rsidR="00D861A0" w:rsidRDefault="00D861A0" w:rsidP="00D861A0">
      <w:pPr>
        <w:pStyle w:val="Aufzhlung"/>
      </w:pPr>
      <w:r>
        <w:t>Standort</w:t>
      </w:r>
    </w:p>
    <w:p w14:paraId="7733C513" w14:textId="11E70CAB" w:rsidR="00D861A0" w:rsidRDefault="00D861A0" w:rsidP="00D861A0">
      <w:pPr>
        <w:pStyle w:val="Aufzhlung"/>
      </w:pPr>
      <w:r>
        <w:t>Bauherrschaft</w:t>
      </w:r>
    </w:p>
    <w:p w14:paraId="41EDAC7E" w14:textId="62BB7E1D" w:rsidR="00D861A0" w:rsidRDefault="00D861A0" w:rsidP="00D861A0">
      <w:pPr>
        <w:pStyle w:val="Aufzhlung"/>
      </w:pPr>
      <w:r>
        <w:t>Arbeitsumfang</w:t>
      </w:r>
    </w:p>
    <w:p w14:paraId="71E56254" w14:textId="6D753DDA" w:rsidR="00D861A0" w:rsidRPr="004B7CD7" w:rsidRDefault="00D861A0" w:rsidP="00D861A0">
      <w:pPr>
        <w:pStyle w:val="Aufzhlung"/>
      </w:pPr>
      <w:r>
        <w:t>Foto</w:t>
      </w:r>
      <w:r w:rsidR="004B64F6">
        <w:t xml:space="preserve"> oder Pläne</w:t>
      </w:r>
    </w:p>
    <w:p w14:paraId="30BBB29E" w14:textId="77777777" w:rsidR="001D4564" w:rsidRDefault="001D4564" w:rsidP="001D4564"/>
    <w:p w14:paraId="6F87EA65" w14:textId="1AD80CAF" w:rsidR="00D861A0" w:rsidRDefault="00D861A0" w:rsidP="00D861A0">
      <w:pPr>
        <w:pStyle w:val="berschrift1"/>
        <w:numPr>
          <w:ilvl w:val="0"/>
          <w:numId w:val="9"/>
        </w:numPr>
        <w:ind w:left="709" w:hanging="720"/>
      </w:pPr>
      <w:r>
        <w:t>Grobplanung der Abschlussarbeit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5"/>
      </w:tblGrid>
      <w:tr w:rsidR="001D4564" w:rsidRPr="007542FE" w14:paraId="7BC47577" w14:textId="77777777" w:rsidTr="00F03421">
        <w:trPr>
          <w:trHeight w:val="510"/>
        </w:trPr>
        <w:tc>
          <w:tcPr>
            <w:tcW w:w="3828" w:type="dxa"/>
          </w:tcPr>
          <w:p w14:paraId="2BC02E04" w14:textId="77777777" w:rsidR="001D4564" w:rsidRPr="00CB7700" w:rsidRDefault="001D4564" w:rsidP="00F03421">
            <w:pPr>
              <w:spacing w:before="120"/>
              <w:rPr>
                <w:b/>
              </w:rPr>
            </w:pPr>
            <w:r w:rsidRPr="00CB7700">
              <w:rPr>
                <w:b/>
              </w:rPr>
              <w:t>Meilensteine</w:t>
            </w:r>
          </w:p>
        </w:tc>
        <w:tc>
          <w:tcPr>
            <w:tcW w:w="5775" w:type="dxa"/>
          </w:tcPr>
          <w:p w14:paraId="06B22866" w14:textId="77777777" w:rsidR="001D4564" w:rsidRPr="00CB7700" w:rsidRDefault="001D4564" w:rsidP="00F03421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CB7700">
              <w:rPr>
                <w:b/>
              </w:rPr>
              <w:t>Kalenderwoche</w:t>
            </w:r>
          </w:p>
        </w:tc>
      </w:tr>
      <w:tr w:rsidR="001D4564" w:rsidRPr="007542FE" w14:paraId="4DBDF95F" w14:textId="77777777" w:rsidTr="00F03421">
        <w:trPr>
          <w:trHeight w:val="510"/>
        </w:trPr>
        <w:tc>
          <w:tcPr>
            <w:tcW w:w="3828" w:type="dxa"/>
          </w:tcPr>
          <w:p w14:paraId="3ADB6113" w14:textId="77777777" w:rsidR="001D4564" w:rsidRDefault="001D4564" w:rsidP="00F03421">
            <w:pPr>
              <w:spacing w:before="60" w:after="60"/>
            </w:pPr>
            <w:r>
              <w:t>Baubeginn Objekt</w:t>
            </w:r>
          </w:p>
        </w:tc>
        <w:tc>
          <w:tcPr>
            <w:tcW w:w="5775" w:type="dxa"/>
          </w:tcPr>
          <w:p w14:paraId="0D27DFB6" w14:textId="77777777" w:rsidR="001D4564" w:rsidRPr="007542FE" w:rsidRDefault="001D4564" w:rsidP="00F03421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D4564" w:rsidRPr="007542FE" w14:paraId="0BB071DA" w14:textId="77777777" w:rsidTr="00F03421">
        <w:trPr>
          <w:trHeight w:val="510"/>
        </w:trPr>
        <w:tc>
          <w:tcPr>
            <w:tcW w:w="3828" w:type="dxa"/>
          </w:tcPr>
          <w:p w14:paraId="0C148A75" w14:textId="77777777" w:rsidR="001D4564" w:rsidRDefault="001D4564" w:rsidP="00F03421">
            <w:pPr>
              <w:spacing w:before="60" w:after="60"/>
              <w:jc w:val="left"/>
            </w:pPr>
            <w:r>
              <w:t>Sinnvoller Termin Besuch Experte</w:t>
            </w:r>
          </w:p>
        </w:tc>
        <w:tc>
          <w:tcPr>
            <w:tcW w:w="5775" w:type="dxa"/>
          </w:tcPr>
          <w:p w14:paraId="0B104EEC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:rsidRPr="007542FE" w14:paraId="4F17EC72" w14:textId="77777777" w:rsidTr="00F03421">
        <w:trPr>
          <w:trHeight w:val="510"/>
        </w:trPr>
        <w:tc>
          <w:tcPr>
            <w:tcW w:w="3828" w:type="dxa"/>
          </w:tcPr>
          <w:p w14:paraId="0B0C81EE" w14:textId="77777777" w:rsidR="001D4564" w:rsidRDefault="001D4564" w:rsidP="00F03421">
            <w:pPr>
              <w:spacing w:before="60" w:after="60"/>
              <w:jc w:val="left"/>
            </w:pPr>
            <w:r>
              <w:t>Mutmassliches Bauende</w:t>
            </w:r>
          </w:p>
        </w:tc>
        <w:tc>
          <w:tcPr>
            <w:tcW w:w="5775" w:type="dxa"/>
          </w:tcPr>
          <w:p w14:paraId="79E130BE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D6C254" w14:textId="77777777" w:rsidR="001D4564" w:rsidRDefault="001D4564" w:rsidP="001D4564"/>
    <w:p w14:paraId="40EA0674" w14:textId="77777777" w:rsidR="001D4564" w:rsidRPr="004409F6" w:rsidRDefault="001D4564" w:rsidP="001D4564">
      <w:pPr>
        <w:pStyle w:val="Listenabsatz"/>
        <w:numPr>
          <w:ilvl w:val="0"/>
          <w:numId w:val="8"/>
        </w:numPr>
        <w:tabs>
          <w:tab w:val="left" w:pos="6013"/>
        </w:tabs>
      </w:pPr>
      <w:r>
        <w:t xml:space="preserve">Mit * markierte Felder sind Pflichtfelder </w:t>
      </w:r>
    </w:p>
    <w:p w14:paraId="6D06663B" w14:textId="77777777" w:rsidR="001D4564" w:rsidRPr="004409F6" w:rsidRDefault="001D4564" w:rsidP="001D4564">
      <w:pPr>
        <w:pStyle w:val="Listenabsatz"/>
        <w:tabs>
          <w:tab w:val="left" w:pos="6013"/>
        </w:tabs>
        <w:ind w:left="360"/>
        <w:sectPr w:rsidR="001D4564" w:rsidRPr="004409F6" w:rsidSect="004B7CD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567" w:gutter="0"/>
          <w:cols w:space="708"/>
          <w:titlePg/>
          <w:docGrid w:linePitch="360"/>
        </w:sectPr>
      </w:pPr>
    </w:p>
    <w:p w14:paraId="298CDA53" w14:textId="77777777" w:rsidR="001D4564" w:rsidRPr="00CC1473" w:rsidRDefault="001D4564" w:rsidP="001D4564">
      <w:pPr>
        <w:pStyle w:val="Titel"/>
      </w:pP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1D4564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77777777" w:rsidR="001D4564" w:rsidRPr="001F20A3" w:rsidRDefault="001D4564" w:rsidP="00D861A0">
            <w:pPr>
              <w:spacing w:before="240" w:after="240"/>
            </w:pPr>
            <w:r>
              <w:t>Ort, Datum</w:t>
            </w:r>
          </w:p>
        </w:tc>
        <w:tc>
          <w:tcPr>
            <w:tcW w:w="5783" w:type="dxa"/>
          </w:tcPr>
          <w:p w14:paraId="7312BB5D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D4564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77777777" w:rsidR="001D4564" w:rsidRPr="00D861A0" w:rsidRDefault="001D4564" w:rsidP="00D861A0">
            <w:pPr>
              <w:spacing w:before="240" w:after="240"/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6B7C8D58" w14:textId="77777777" w:rsidR="00D861A0" w:rsidRDefault="00D861A0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77777777" w:rsidR="001D4564" w:rsidRDefault="001D4564" w:rsidP="00F03421">
            <w:pPr>
              <w:spacing w:before="240" w:after="240"/>
            </w:pPr>
            <w:r>
              <w:t xml:space="preserve">Freigabe am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1D4564" w14:paraId="72B071EE" w14:textId="77777777" w:rsidTr="00F03421">
        <w:trPr>
          <w:trHeight w:val="624"/>
        </w:trPr>
        <w:tc>
          <w:tcPr>
            <w:tcW w:w="3828" w:type="dxa"/>
          </w:tcPr>
          <w:p w14:paraId="1D74C580" w14:textId="77777777" w:rsidR="001D4564" w:rsidRDefault="001D4564" w:rsidP="00F03421">
            <w:pPr>
              <w:spacing w:before="60" w:after="0"/>
            </w:pPr>
            <w:r>
              <w:t>Vorgesehener Termin für Standort-</w:t>
            </w:r>
          </w:p>
          <w:p w14:paraId="23C97C0B" w14:textId="77777777" w:rsidR="001D4564" w:rsidRDefault="001D4564" w:rsidP="00F03421">
            <w:pPr>
              <w:spacing w:before="60" w:after="60"/>
            </w:pPr>
            <w:proofErr w:type="spellStart"/>
            <w:r>
              <w:t>bestimmung</w:t>
            </w:r>
            <w:proofErr w:type="spellEnd"/>
          </w:p>
        </w:tc>
        <w:tc>
          <w:tcPr>
            <w:tcW w:w="5811" w:type="dxa"/>
          </w:tcPr>
          <w:p w14:paraId="03A882D9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7777777" w:rsidR="001D4564" w:rsidRDefault="001D4564" w:rsidP="00F03421">
            <w:pPr>
              <w:spacing w:before="60" w:after="60"/>
            </w:pPr>
            <w:r>
              <w:t>Eingabedatum Abschlussarbeit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407DB156" w:rsidR="00D861A0" w:rsidRDefault="004B64F6" w:rsidP="00F03421">
            <w:pPr>
              <w:spacing w:before="60" w:after="60"/>
            </w:pPr>
            <w:r>
              <w:t>Notens</w:t>
            </w:r>
            <w:r w:rsidR="00D861A0">
              <w:t>itzung QS</w:t>
            </w:r>
            <w:r w:rsidR="00951B7E">
              <w:t>-</w:t>
            </w:r>
            <w:r w:rsidR="00D861A0">
              <w:t>K</w:t>
            </w:r>
            <w:r>
              <w:t>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6FFEE" w14:textId="77777777" w:rsidR="001D4564" w:rsidRPr="006507AA" w:rsidRDefault="001D4564" w:rsidP="001D4564">
      <w:pPr>
        <w:tabs>
          <w:tab w:val="left" w:pos="6013"/>
        </w:tabs>
      </w:pPr>
    </w:p>
    <w:p w14:paraId="1BF21102" w14:textId="5E9B3CC5" w:rsidR="008353E6" w:rsidRPr="001D4564" w:rsidRDefault="008353E6" w:rsidP="001D4564"/>
    <w:sectPr w:rsidR="008353E6" w:rsidRPr="001D4564" w:rsidSect="006B52B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615C" w14:textId="77777777" w:rsidR="001D4564" w:rsidRDefault="001D4564" w:rsidP="00B37654">
      <w:pPr>
        <w:spacing w:after="0" w:line="240" w:lineRule="auto"/>
      </w:pPr>
      <w:r>
        <w:separator/>
      </w:r>
    </w:p>
  </w:endnote>
  <w:endnote w:type="continuationSeparator" w:id="0">
    <w:p w14:paraId="007A8596" w14:textId="77777777" w:rsidR="001D4564" w:rsidRDefault="001D456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24DF" w14:textId="1FEB50C0" w:rsidR="001D4564" w:rsidRPr="00FB2C84" w:rsidRDefault="001D4564" w:rsidP="004B7CD7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D55C5F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630752EE" w14:textId="77777777" w:rsidR="001D4564" w:rsidRPr="00FB2C84" w:rsidRDefault="001D4564" w:rsidP="004B7CD7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B055F16" w14:textId="77777777" w:rsidR="001D4564" w:rsidRPr="006B52BE" w:rsidRDefault="001D4564" w:rsidP="004B7C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32C3" w14:textId="77777777" w:rsidR="001D4564" w:rsidRPr="00FB2C84" w:rsidRDefault="001D4564" w:rsidP="004B7CD7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67C42EC4" wp14:editId="6C431554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8" name="Grafik 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872" behindDoc="1" locked="0" layoutInCell="1" allowOverlap="1" wp14:anchorId="64962895" wp14:editId="6F9FB9B6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3" name="Grafik 3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60C960CB" w14:textId="77777777" w:rsidR="001D4564" w:rsidRPr="00FB2C84" w:rsidRDefault="001D4564" w:rsidP="004B7CD7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89332A0" w14:textId="4A74F716" w:rsidR="001D4564" w:rsidRPr="004B7CD7" w:rsidRDefault="001D4564" w:rsidP="004B7CD7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D55C5F">
      <w:rPr>
        <w:noProof/>
        <w:color w:val="9C9C9C"/>
        <w:sz w:val="18"/>
        <w:szCs w:val="18"/>
      </w:rPr>
      <w:t>12.04.2023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BCA7" w14:textId="17324AF5" w:rsidR="006B52BE" w:rsidRPr="00FB2C84" w:rsidRDefault="006B52BE" w:rsidP="006B52BE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 w:rsidR="00640A0A"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D55C5F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</w:p>
  <w:p w14:paraId="1FB30AB7" w14:textId="77777777" w:rsidR="006B52BE" w:rsidRPr="00FB2C84" w:rsidRDefault="006B52BE" w:rsidP="006B52BE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77777777" w:rsidR="001C657D" w:rsidRPr="006B52BE" w:rsidRDefault="001C657D" w:rsidP="006B52B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62B8" w14:textId="77777777" w:rsidR="006B52BE" w:rsidRPr="00FB2C84" w:rsidRDefault="004A167E" w:rsidP="004A167E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2525420" wp14:editId="4B72031A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2BE" w:rsidRPr="00FB2C84">
      <w:rPr>
        <w:noProof/>
        <w:color w:val="9C9C9C"/>
      </w:rPr>
      <w:drawing>
        <wp:anchor distT="0" distB="0" distL="114300" distR="114300" simplePos="0" relativeHeight="251657728" behindDoc="1" locked="0" layoutInCell="1" allowOverlap="1" wp14:anchorId="6FEDCE1D" wp14:editId="11092E4B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2BE" w:rsidRPr="00FB2C84">
      <w:rPr>
        <w:color w:val="9C9C9C"/>
      </w:rPr>
      <w:t>©</w:t>
    </w:r>
    <w:r w:rsidR="006B52BE" w:rsidRPr="00FB2C84">
      <w:rPr>
        <w:color w:val="9C9C9C"/>
      </w:rPr>
      <w:tab/>
    </w:r>
    <w:r w:rsidR="00640A0A">
      <w:rPr>
        <w:color w:val="9C9C9C"/>
        <w:sz w:val="18"/>
        <w:szCs w:val="18"/>
      </w:rPr>
      <w:t>Bildungszentrum</w:t>
    </w:r>
    <w:r w:rsidR="006B52BE" w:rsidRPr="00FB2C84">
      <w:rPr>
        <w:color w:val="9C9C9C"/>
        <w:sz w:val="18"/>
        <w:szCs w:val="18"/>
      </w:rPr>
      <w:t xml:space="preserve"> Polybau</w:t>
    </w:r>
    <w:r w:rsidR="006B52BE" w:rsidRPr="00FB2C84">
      <w:rPr>
        <w:color w:val="9C9C9C"/>
        <w:sz w:val="18"/>
        <w:szCs w:val="18"/>
      </w:rPr>
      <w:tab/>
      <w:t>Lindenstrasse 4</w:t>
    </w:r>
    <w:r w:rsidR="006B52BE" w:rsidRPr="00FB2C84">
      <w:rPr>
        <w:color w:val="9C9C9C"/>
        <w:sz w:val="18"/>
        <w:szCs w:val="18"/>
      </w:rPr>
      <w:tab/>
      <w:t>T 071 955 70 41</w:t>
    </w:r>
    <w:r w:rsidR="006B52BE" w:rsidRPr="00FB2C84">
      <w:rPr>
        <w:color w:val="9C9C9C"/>
        <w:sz w:val="18"/>
        <w:szCs w:val="18"/>
      </w:rPr>
      <w:tab/>
    </w:r>
    <w:hyperlink r:id="rId4" w:history="1">
      <w:r w:rsidR="006B52BE"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="006B52BE"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57431A2A" w14:textId="77777777" w:rsidR="006B52BE" w:rsidRPr="00FB2C84" w:rsidRDefault="006B52BE" w:rsidP="00D22345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444F979F" w14:textId="1899F570" w:rsidR="006B52BE" w:rsidRPr="006B52BE" w:rsidRDefault="006B52BE" w:rsidP="00D22345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D55C5F">
      <w:rPr>
        <w:noProof/>
        <w:color w:val="9C9C9C"/>
        <w:sz w:val="18"/>
        <w:szCs w:val="18"/>
      </w:rPr>
      <w:t>12.04.2023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4373" w14:textId="77777777" w:rsidR="001D4564" w:rsidRDefault="001D4564" w:rsidP="00B37654">
      <w:pPr>
        <w:spacing w:after="0" w:line="240" w:lineRule="auto"/>
      </w:pPr>
      <w:r>
        <w:separator/>
      </w:r>
    </w:p>
  </w:footnote>
  <w:footnote w:type="continuationSeparator" w:id="0">
    <w:p w14:paraId="5E218105" w14:textId="77777777" w:rsidR="001D4564" w:rsidRDefault="001D456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2176" w14:textId="77777777" w:rsidR="001D4564" w:rsidRDefault="001D4564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62848" behindDoc="0" locked="0" layoutInCell="1" allowOverlap="1" wp14:anchorId="40E2C69F" wp14:editId="56EAAACF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5" name="Grafik 5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150BB" w14:textId="77777777" w:rsidR="001D4564" w:rsidRDefault="001D4564">
    <w:pPr>
      <w:pStyle w:val="Kopfzeile"/>
    </w:pPr>
  </w:p>
  <w:p w14:paraId="0802FDDD" w14:textId="77777777" w:rsidR="001D4564" w:rsidRDefault="001D4564" w:rsidP="00991B72">
    <w:pPr>
      <w:pStyle w:val="Kopfzeile"/>
      <w:tabs>
        <w:tab w:val="left" w:pos="9639"/>
      </w:tabs>
    </w:pPr>
  </w:p>
  <w:p w14:paraId="75D1B85C" w14:textId="77777777" w:rsidR="001D4564" w:rsidRDefault="001D4564">
    <w:pPr>
      <w:pStyle w:val="Kopfzeile"/>
    </w:pPr>
  </w:p>
  <w:p w14:paraId="099AA0A7" w14:textId="77777777" w:rsidR="001D4564" w:rsidRDefault="001D4564">
    <w:pPr>
      <w:pStyle w:val="Kopfzeile"/>
    </w:pPr>
  </w:p>
  <w:p w14:paraId="0C11EAA2" w14:textId="77777777" w:rsidR="001D4564" w:rsidRDefault="001D45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87D6" w14:textId="77777777" w:rsidR="001D4564" w:rsidRDefault="001D4564" w:rsidP="004B7CD7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3A7BA5E" wp14:editId="54A56297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7" name="Grafik 7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11886" w14:textId="77777777" w:rsidR="001D4564" w:rsidRDefault="001D4564" w:rsidP="004B7CD7">
    <w:pPr>
      <w:pStyle w:val="Kopfzeile"/>
    </w:pPr>
  </w:p>
  <w:p w14:paraId="5706A937" w14:textId="77777777" w:rsidR="001D4564" w:rsidRDefault="001D4564" w:rsidP="004B7CD7">
    <w:pPr>
      <w:pStyle w:val="Kopfzeile"/>
      <w:tabs>
        <w:tab w:val="left" w:pos="9639"/>
      </w:tabs>
    </w:pPr>
  </w:p>
  <w:p w14:paraId="35968955" w14:textId="77777777" w:rsidR="001D4564" w:rsidRDefault="001D4564" w:rsidP="004B7CD7">
    <w:pPr>
      <w:pStyle w:val="Kopfzeile"/>
    </w:pPr>
  </w:p>
  <w:p w14:paraId="6B1F605C" w14:textId="77777777" w:rsidR="001D4564" w:rsidRDefault="001D4564" w:rsidP="004B7CD7">
    <w:pPr>
      <w:pStyle w:val="Kopfzeile"/>
    </w:pPr>
  </w:p>
  <w:p w14:paraId="2DC0AB80" w14:textId="77777777" w:rsidR="001D4564" w:rsidRDefault="001D45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77777777" w:rsidR="00B37654" w:rsidRDefault="00B37654" w:rsidP="008353E6">
    <w:pPr>
      <w:pStyle w:val="Kopfzeile"/>
      <w:tabs>
        <w:tab w:val="left" w:pos="9639"/>
      </w:tabs>
    </w:pPr>
  </w:p>
  <w:p w14:paraId="3DE58685" w14:textId="77777777" w:rsidR="00B37654" w:rsidRDefault="00B37654">
    <w:pPr>
      <w:pStyle w:val="Kopfzeile"/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180D9DF5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j5lLVC0xLdR6tgZ1oHnZSjBQUfNcpJnRc3xVA9x8aPxnLXcqv6zuDJOrMefuOaUTpq95Q344LQJeV8OrcBhYA==" w:salt="PssHxEd3b5cQC79D6aMGe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1047C4"/>
    <w:rsid w:val="00114148"/>
    <w:rsid w:val="0012141E"/>
    <w:rsid w:val="00151338"/>
    <w:rsid w:val="0016427F"/>
    <w:rsid w:val="00196349"/>
    <w:rsid w:val="001C657D"/>
    <w:rsid w:val="001D2FF9"/>
    <w:rsid w:val="001D4564"/>
    <w:rsid w:val="001E260A"/>
    <w:rsid w:val="003306F3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A167E"/>
    <w:rsid w:val="004B64F6"/>
    <w:rsid w:val="004F2BA2"/>
    <w:rsid w:val="00524218"/>
    <w:rsid w:val="005248E1"/>
    <w:rsid w:val="00562901"/>
    <w:rsid w:val="00592D65"/>
    <w:rsid w:val="005D73D8"/>
    <w:rsid w:val="00604AAE"/>
    <w:rsid w:val="00640A0A"/>
    <w:rsid w:val="006506F2"/>
    <w:rsid w:val="006507AA"/>
    <w:rsid w:val="00660AF1"/>
    <w:rsid w:val="00663D3A"/>
    <w:rsid w:val="00696959"/>
    <w:rsid w:val="006A1339"/>
    <w:rsid w:val="006B52BE"/>
    <w:rsid w:val="00727DEC"/>
    <w:rsid w:val="0077053B"/>
    <w:rsid w:val="007D2419"/>
    <w:rsid w:val="00806EFB"/>
    <w:rsid w:val="008353E6"/>
    <w:rsid w:val="0085747A"/>
    <w:rsid w:val="00870FB5"/>
    <w:rsid w:val="00896180"/>
    <w:rsid w:val="008B3A7F"/>
    <w:rsid w:val="008D1C38"/>
    <w:rsid w:val="00951B7E"/>
    <w:rsid w:val="00952678"/>
    <w:rsid w:val="00974484"/>
    <w:rsid w:val="00991B72"/>
    <w:rsid w:val="009C49B6"/>
    <w:rsid w:val="009D36F7"/>
    <w:rsid w:val="009D7550"/>
    <w:rsid w:val="00A16B0D"/>
    <w:rsid w:val="00A33DD8"/>
    <w:rsid w:val="00AA6ECC"/>
    <w:rsid w:val="00AE51D7"/>
    <w:rsid w:val="00AE6666"/>
    <w:rsid w:val="00B122C0"/>
    <w:rsid w:val="00B24A70"/>
    <w:rsid w:val="00B37654"/>
    <w:rsid w:val="00B6735B"/>
    <w:rsid w:val="00B724A0"/>
    <w:rsid w:val="00B875BB"/>
    <w:rsid w:val="00BC0A93"/>
    <w:rsid w:val="00BC1380"/>
    <w:rsid w:val="00BD4E13"/>
    <w:rsid w:val="00C0624D"/>
    <w:rsid w:val="00C142C0"/>
    <w:rsid w:val="00CB2D09"/>
    <w:rsid w:val="00CB7B65"/>
    <w:rsid w:val="00CC10DF"/>
    <w:rsid w:val="00D22345"/>
    <w:rsid w:val="00D435F2"/>
    <w:rsid w:val="00D55C5F"/>
    <w:rsid w:val="00D85C32"/>
    <w:rsid w:val="00D861A0"/>
    <w:rsid w:val="00DA7E41"/>
    <w:rsid w:val="00DB45B2"/>
    <w:rsid w:val="00E11686"/>
    <w:rsid w:val="00E44423"/>
    <w:rsid w:val="00EB1643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564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DE_2303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PB_Word_hoch_DE_230322</Template>
  <TotalTime>0</TotalTime>
  <Pages>2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 - Gebäudehülle Schweiz</cp:lastModifiedBy>
  <cp:revision>2</cp:revision>
  <cp:lastPrinted>2019-05-17T05:53:00Z</cp:lastPrinted>
  <dcterms:created xsi:type="dcterms:W3CDTF">2023-04-13T06:49:00Z</dcterms:created>
  <dcterms:modified xsi:type="dcterms:W3CDTF">2023-04-13T06:49:00Z</dcterms:modified>
</cp:coreProperties>
</file>