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D491" w14:textId="3366EF84" w:rsidR="006A1339" w:rsidRPr="00660AF1" w:rsidRDefault="00C03434" w:rsidP="00660AF1">
      <w:pPr>
        <w:pStyle w:val="Titel"/>
      </w:pPr>
      <w:r>
        <w:t>Antrag auf Modulbefreiung</w:t>
      </w:r>
    </w:p>
    <w:p w14:paraId="623622DC" w14:textId="23C27147" w:rsidR="006D49AE" w:rsidRDefault="00BE18F7" w:rsidP="00FD1A99">
      <w:pPr>
        <w:pStyle w:val="berschrift1"/>
      </w:pPr>
      <w:r>
        <w:t>b</w:t>
      </w:r>
      <w:r w:rsidR="00931D62">
        <w:t>)</w:t>
      </w:r>
      <w:r w:rsidR="006D49AE">
        <w:t xml:space="preserve"> </w:t>
      </w:r>
      <w:bookmarkStart w:id="0" w:name="_Hlk114652463"/>
      <w:r w:rsidR="009C0D14">
        <w:t>Zulassung zur Modulprüfung ohne Besuch des Unterrichts</w:t>
      </w:r>
      <w:bookmarkEnd w:id="0"/>
    </w:p>
    <w:p w14:paraId="51FD7932" w14:textId="195FA573" w:rsidR="00660AF1" w:rsidRDefault="006D49AE" w:rsidP="006D49AE">
      <w:pPr>
        <w:tabs>
          <w:tab w:val="left" w:pos="6013"/>
        </w:tabs>
      </w:pPr>
      <w:r>
        <w:t>Sie</w:t>
      </w:r>
      <w:r w:rsidR="00D65ED5">
        <w:t xml:space="preserve"> beantrage</w:t>
      </w:r>
      <w:r>
        <w:t>n</w:t>
      </w:r>
      <w:r w:rsidR="00D65ED5">
        <w:t xml:space="preserve"> </w:t>
      </w:r>
      <w:r w:rsidR="009C0D14">
        <w:t xml:space="preserve">die Zulassung zur Modulprüfung ohne Besuch des Unterrichts, </w:t>
      </w:r>
      <w:r w:rsidR="00D65ED5">
        <w:t>da</w:t>
      </w:r>
      <w:r>
        <w:t xml:space="preserve"> Sie durch </w:t>
      </w:r>
      <w:r w:rsidR="009C0D14">
        <w:t xml:space="preserve">den Besuch externer Kurse sowie einer </w:t>
      </w:r>
      <w:r w:rsidR="00D65ED5">
        <w:t>langjährige</w:t>
      </w:r>
      <w:r w:rsidR="009C0D14">
        <w:t>n</w:t>
      </w:r>
      <w:r w:rsidR="00D65ED5">
        <w:t xml:space="preserve"> Praxiserfahrung</w:t>
      </w:r>
      <w:r w:rsidR="00FD1A99">
        <w:t xml:space="preserve"> die Handlungskompetenzen</w:t>
      </w:r>
      <w:r w:rsidR="00DB4BC3">
        <w:t xml:space="preserve"> und Lernziele</w:t>
      </w:r>
      <w:r w:rsidR="00FD1A99">
        <w:t xml:space="preserve"> </w:t>
      </w:r>
      <w:r w:rsidR="003D012C">
        <w:t>d</w:t>
      </w:r>
      <w:r w:rsidR="00DB4BC3">
        <w:t>ieses</w:t>
      </w:r>
      <w:r w:rsidR="003D012C">
        <w:t xml:space="preserve"> Moduls</w:t>
      </w:r>
      <w:r w:rsidR="00FD1A99">
        <w:t xml:space="preserve"> </w:t>
      </w:r>
      <w:r w:rsidR="00DB4BC3">
        <w:t>bereits</w:t>
      </w:r>
      <w:r w:rsidR="00FD1A99">
        <w:t xml:space="preserve"> erreicht habe</w:t>
      </w:r>
      <w:r w:rsidR="00DB4BC3">
        <w:t>n</w:t>
      </w:r>
      <w:r w:rsidR="003D012C">
        <w:t>.</w:t>
      </w:r>
      <w:r w:rsidR="00DB4BC3">
        <w:t xml:space="preserve"> </w:t>
      </w:r>
    </w:p>
    <w:p w14:paraId="2F3A49F8" w14:textId="4DFE921C" w:rsidR="00DB4BC3" w:rsidRDefault="00DB4BC3" w:rsidP="006D49AE">
      <w:pPr>
        <w:tabs>
          <w:tab w:val="left" w:pos="6013"/>
        </w:tabs>
      </w:pPr>
      <w:r>
        <w:t xml:space="preserve">Die Basis für diesen Nachweis ist die Modulidentifikation des Moduls, von dem Sie sich befreien lassen wollen. </w:t>
      </w:r>
    </w:p>
    <w:p w14:paraId="2B1D6B37" w14:textId="41693BF9" w:rsidR="003D012C" w:rsidRDefault="00DB4BC3" w:rsidP="003D012C">
      <w:pPr>
        <w:tabs>
          <w:tab w:val="left" w:pos="6013"/>
        </w:tabs>
      </w:pPr>
      <w:r>
        <w:t>Dieses Antragsformular</w:t>
      </w:r>
      <w:r w:rsidR="003D012C">
        <w:t xml:space="preserve"> wird dem Sekretariat der QS</w:t>
      </w:r>
      <w:r>
        <w:t xml:space="preserve"> Kommission</w:t>
      </w:r>
      <w:r w:rsidR="003D012C">
        <w:t xml:space="preserve"> Polybau eingereicht und enthält folgende</w:t>
      </w:r>
      <w:r w:rsidR="0076576B">
        <w:t>n Inhalt:</w:t>
      </w:r>
    </w:p>
    <w:p w14:paraId="0B410E3D" w14:textId="77777777" w:rsidR="006D49AE" w:rsidRPr="003D012C" w:rsidRDefault="006D49AE" w:rsidP="003D012C">
      <w:pPr>
        <w:tabs>
          <w:tab w:val="left" w:pos="6013"/>
        </w:tabs>
      </w:pPr>
    </w:p>
    <w:p w14:paraId="3217D797" w14:textId="1BB387A8" w:rsidR="00C105EB" w:rsidRDefault="003E138F" w:rsidP="003E138F">
      <w:pPr>
        <w:pStyle w:val="berschrift2"/>
      </w:pPr>
      <w:r>
        <w:t xml:space="preserve">Antragsformular </w:t>
      </w:r>
      <w:r w:rsidR="00C105EB">
        <w:t xml:space="preserve">zur Zulassung an die Modulprüfung ohne Besuch des Unterrichts 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694"/>
        <w:gridCol w:w="6909"/>
      </w:tblGrid>
      <w:tr w:rsidR="009F2A85" w:rsidRPr="007542FE" w14:paraId="61E5E795" w14:textId="77777777" w:rsidTr="00FA7879">
        <w:trPr>
          <w:trHeight w:val="284"/>
        </w:trPr>
        <w:tc>
          <w:tcPr>
            <w:tcW w:w="2694" w:type="dxa"/>
            <w:shd w:val="clear" w:color="auto" w:fill="DCDCDC"/>
          </w:tcPr>
          <w:p w14:paraId="7EB3B630" w14:textId="77777777" w:rsidR="009F2A85" w:rsidRPr="007542FE" w:rsidRDefault="009F2A85" w:rsidP="00FA7879">
            <w:pPr>
              <w:rPr>
                <w:b/>
              </w:rPr>
            </w:pPr>
            <w:r w:rsidRPr="007542FE">
              <w:rPr>
                <w:b/>
              </w:rPr>
              <w:t>Personalien</w:t>
            </w:r>
          </w:p>
        </w:tc>
        <w:tc>
          <w:tcPr>
            <w:tcW w:w="6909" w:type="dxa"/>
            <w:shd w:val="clear" w:color="auto" w:fill="DCDCDC"/>
          </w:tcPr>
          <w:p w14:paraId="4F6146CC" w14:textId="77777777" w:rsidR="009F2A85" w:rsidRPr="007542FE" w:rsidRDefault="009F2A85" w:rsidP="00FA7879"/>
        </w:tc>
      </w:tr>
      <w:tr w:rsidR="009F2A85" w:rsidRPr="007542FE" w14:paraId="317A5A40" w14:textId="77777777" w:rsidTr="00FA7879">
        <w:trPr>
          <w:trHeight w:hRule="exact" w:val="510"/>
        </w:trPr>
        <w:tc>
          <w:tcPr>
            <w:tcW w:w="2694" w:type="dxa"/>
          </w:tcPr>
          <w:p w14:paraId="4BF23969" w14:textId="77777777" w:rsidR="009F2A85" w:rsidRPr="007542FE" w:rsidRDefault="009F2A85" w:rsidP="00FA7879">
            <w:r w:rsidRPr="007542FE">
              <w:t xml:space="preserve">Name </w:t>
            </w:r>
            <w:r>
              <w:t xml:space="preserve">/ </w:t>
            </w:r>
            <w:r w:rsidRPr="007542FE">
              <w:t>Vorname</w:t>
            </w:r>
          </w:p>
        </w:tc>
        <w:tc>
          <w:tcPr>
            <w:tcW w:w="6909" w:type="dxa"/>
          </w:tcPr>
          <w:p w14:paraId="26915BC5" w14:textId="77777777" w:rsidR="009F2A85" w:rsidRPr="007542FE" w:rsidRDefault="009F2A85" w:rsidP="00FA7879"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9F2A85" w:rsidRPr="007542FE" w14:paraId="5C5A5D16" w14:textId="77777777" w:rsidTr="00FA7879">
        <w:trPr>
          <w:trHeight w:hRule="exact" w:val="510"/>
        </w:trPr>
        <w:tc>
          <w:tcPr>
            <w:tcW w:w="2694" w:type="dxa"/>
          </w:tcPr>
          <w:p w14:paraId="3DE5203E" w14:textId="77777777" w:rsidR="009F2A85" w:rsidRPr="007542FE" w:rsidRDefault="009F2A85" w:rsidP="00FA7879">
            <w:r>
              <w:t>Strasse</w:t>
            </w:r>
          </w:p>
        </w:tc>
        <w:tc>
          <w:tcPr>
            <w:tcW w:w="6909" w:type="dxa"/>
          </w:tcPr>
          <w:p w14:paraId="1A12BFF2" w14:textId="77777777" w:rsidR="009F2A85" w:rsidRPr="007542FE" w:rsidRDefault="009F2A85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9F2A85" w:rsidRPr="007542FE" w14:paraId="61B666DA" w14:textId="77777777" w:rsidTr="00FA7879">
        <w:trPr>
          <w:trHeight w:hRule="exact" w:val="510"/>
        </w:trPr>
        <w:tc>
          <w:tcPr>
            <w:tcW w:w="2694" w:type="dxa"/>
          </w:tcPr>
          <w:p w14:paraId="11B1FB59" w14:textId="77777777" w:rsidR="009F2A85" w:rsidRPr="007542FE" w:rsidRDefault="009F2A85" w:rsidP="00FA7879"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74043D73" w14:textId="77777777" w:rsidR="009F2A85" w:rsidRPr="007542FE" w:rsidRDefault="009F2A85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9F2A85" w:rsidRPr="007542FE" w14:paraId="0EF62193" w14:textId="77777777" w:rsidTr="00FA7879">
        <w:trPr>
          <w:trHeight w:hRule="exact" w:val="510"/>
        </w:trPr>
        <w:tc>
          <w:tcPr>
            <w:tcW w:w="2694" w:type="dxa"/>
          </w:tcPr>
          <w:p w14:paraId="2D949FA0" w14:textId="77777777" w:rsidR="009F2A85" w:rsidRPr="007542FE" w:rsidRDefault="009F2A85" w:rsidP="00FA7879"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</w:p>
        </w:tc>
        <w:tc>
          <w:tcPr>
            <w:tcW w:w="6909" w:type="dxa"/>
          </w:tcPr>
          <w:p w14:paraId="39BC7C37" w14:textId="77777777" w:rsidR="009F2A85" w:rsidRPr="007542FE" w:rsidRDefault="009F2A85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9F2A85" w:rsidRPr="007542FE" w14:paraId="681C989E" w14:textId="77777777" w:rsidTr="00FA7879">
        <w:trPr>
          <w:trHeight w:hRule="exact" w:val="510"/>
        </w:trPr>
        <w:tc>
          <w:tcPr>
            <w:tcW w:w="2694" w:type="dxa"/>
          </w:tcPr>
          <w:p w14:paraId="1372C4D8" w14:textId="77777777" w:rsidR="009F2A85" w:rsidRPr="007542FE" w:rsidRDefault="009F2A85" w:rsidP="00FA7879">
            <w:r>
              <w:t xml:space="preserve">Telefon / </w:t>
            </w:r>
            <w:proofErr w:type="gramStart"/>
            <w:r>
              <w:t>Mobil</w:t>
            </w:r>
            <w:proofErr w:type="gramEnd"/>
          </w:p>
        </w:tc>
        <w:tc>
          <w:tcPr>
            <w:tcW w:w="6909" w:type="dxa"/>
          </w:tcPr>
          <w:p w14:paraId="34F64E0A" w14:textId="77777777" w:rsidR="009F2A85" w:rsidRPr="007542FE" w:rsidRDefault="009F2A85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9F2A85" w:rsidRPr="007542FE" w14:paraId="26A2A31F" w14:textId="77777777" w:rsidTr="00FA7879">
        <w:trPr>
          <w:trHeight w:val="510"/>
        </w:trPr>
        <w:tc>
          <w:tcPr>
            <w:tcW w:w="2694" w:type="dxa"/>
          </w:tcPr>
          <w:p w14:paraId="2C17CE13" w14:textId="77777777" w:rsidR="009F2A85" w:rsidRPr="007542FE" w:rsidRDefault="009F2A85" w:rsidP="00FA7879">
            <w:r w:rsidRPr="007542FE">
              <w:t>Geburtsdatum</w:t>
            </w:r>
          </w:p>
        </w:tc>
        <w:tc>
          <w:tcPr>
            <w:tcW w:w="6909" w:type="dxa"/>
          </w:tcPr>
          <w:p w14:paraId="28497F3A" w14:textId="77777777" w:rsidR="009F2A85" w:rsidRPr="007542FE" w:rsidRDefault="009F2A85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9F2A85" w:rsidRPr="007542FE" w14:paraId="17568BF5" w14:textId="77777777" w:rsidTr="00FA7879">
        <w:trPr>
          <w:trHeight w:val="510"/>
        </w:trPr>
        <w:tc>
          <w:tcPr>
            <w:tcW w:w="2694" w:type="dxa"/>
          </w:tcPr>
          <w:p w14:paraId="4858A7F0" w14:textId="0B9501E3" w:rsidR="009F2A85" w:rsidRPr="007542FE" w:rsidRDefault="009F2A85" w:rsidP="00FA7879">
            <w:pPr>
              <w:jc w:val="left"/>
            </w:pPr>
            <w:r>
              <w:t xml:space="preserve">Name des </w:t>
            </w:r>
            <w:r>
              <w:t>Moduls</w:t>
            </w:r>
          </w:p>
        </w:tc>
        <w:tc>
          <w:tcPr>
            <w:tcW w:w="6909" w:type="dxa"/>
          </w:tcPr>
          <w:p w14:paraId="0C2F8D90" w14:textId="77777777" w:rsidR="009F2A85" w:rsidRPr="007542FE" w:rsidRDefault="009F2A85" w:rsidP="00FA7879"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709391B7" w14:textId="77777777" w:rsidR="006B5AD7" w:rsidRDefault="006B5AD7" w:rsidP="00706225">
      <w:pPr>
        <w:tabs>
          <w:tab w:val="right" w:leader="underscore" w:pos="9638"/>
        </w:tabs>
      </w:pPr>
    </w:p>
    <w:p w14:paraId="5F46B027" w14:textId="3624CAAB" w:rsidR="00EE6A79" w:rsidRDefault="005854BB" w:rsidP="00EE6A79">
      <w:pPr>
        <w:pStyle w:val="berschrift1"/>
        <w:rPr>
          <w:rFonts w:eastAsia="MS Gothic"/>
        </w:rPr>
      </w:pPr>
      <w:r>
        <w:rPr>
          <w:rFonts w:eastAsia="MS Gothic"/>
        </w:rPr>
        <w:t>Erstellen Sie ein Dossier mit folgendem Inhalt:</w:t>
      </w:r>
    </w:p>
    <w:p w14:paraId="535549AA" w14:textId="2C4A8C8B" w:rsidR="00435755" w:rsidRPr="0076576B" w:rsidRDefault="005854BB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>Lebenslauf / berufliche Laufbahn</w:t>
      </w:r>
    </w:p>
    <w:p w14:paraId="4705D70C" w14:textId="69A4B5EB" w:rsidR="00D72643" w:rsidRPr="0076576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 xml:space="preserve">Arbeitsbestätigungen </w:t>
      </w:r>
      <w:r w:rsidR="002F1E54" w:rsidRPr="0076576B">
        <w:rPr>
          <w:rFonts w:eastAsia="MS Gothic"/>
          <w:b/>
          <w:bCs/>
        </w:rPr>
        <w:t xml:space="preserve">oder </w:t>
      </w:r>
      <w:r w:rsidRPr="0076576B">
        <w:rPr>
          <w:rFonts w:eastAsia="MS Gothic"/>
          <w:b/>
          <w:bCs/>
        </w:rPr>
        <w:t>Arbeitszeugnisse</w:t>
      </w:r>
      <w:r w:rsidR="002F1E54" w:rsidRPr="0076576B">
        <w:rPr>
          <w:rFonts w:eastAsia="MS Gothic"/>
          <w:b/>
          <w:bCs/>
        </w:rPr>
        <w:t xml:space="preserve"> welche Ihre Funktion und Verantwortung im Betrieb aufzeigen</w:t>
      </w:r>
    </w:p>
    <w:p w14:paraId="5291C2C9" w14:textId="77777777" w:rsidR="00D72643" w:rsidRPr="0076576B" w:rsidRDefault="00D72643" w:rsidP="00D7264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76576B">
        <w:rPr>
          <w:rFonts w:eastAsia="MS Gothic"/>
          <w:b/>
          <w:bCs/>
        </w:rPr>
        <w:t>Kursbestätigung oder Zertifikate besuchter Kurse, Module und Lehrgänge</w:t>
      </w:r>
    </w:p>
    <w:p w14:paraId="5111F485" w14:textId="36FA2D24" w:rsidR="009F2A85" w:rsidRDefault="00D72643" w:rsidP="00773613">
      <w:pPr>
        <w:pStyle w:val="Listenabsatz"/>
        <w:numPr>
          <w:ilvl w:val="0"/>
          <w:numId w:val="8"/>
        </w:numPr>
        <w:rPr>
          <w:rFonts w:eastAsia="MS Gothic"/>
          <w:b/>
          <w:bCs/>
        </w:rPr>
      </w:pPr>
      <w:r w:rsidRPr="009F2A85">
        <w:rPr>
          <w:rFonts w:eastAsia="MS Gothic"/>
          <w:b/>
          <w:bCs/>
        </w:rPr>
        <w:t xml:space="preserve">Liste von </w:t>
      </w:r>
      <w:r w:rsidR="002F1E54" w:rsidRPr="009F2A85">
        <w:rPr>
          <w:rFonts w:eastAsia="MS Gothic"/>
          <w:b/>
          <w:bCs/>
        </w:rPr>
        <w:t xml:space="preserve">Baustellen (mit Foto und Eckdaten), welche Sie in den letzten Jahren </w:t>
      </w:r>
      <w:r w:rsidR="009F2A85" w:rsidRPr="009F2A85">
        <w:rPr>
          <w:rFonts w:eastAsia="MS Gothic"/>
          <w:b/>
          <w:bCs/>
        </w:rPr>
        <w:t>geleitet,</w:t>
      </w:r>
      <w:r w:rsidR="002F1E54" w:rsidRPr="009F2A85">
        <w:rPr>
          <w:rFonts w:eastAsia="MS Gothic"/>
          <w:b/>
          <w:bCs/>
        </w:rPr>
        <w:t xml:space="preserve"> haben</w:t>
      </w:r>
      <w:r w:rsidR="009F2A85">
        <w:rPr>
          <w:rFonts w:eastAsia="MS Gothic"/>
          <w:b/>
          <w:bCs/>
        </w:rPr>
        <w:br w:type="page"/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435755" w14:paraId="30831AE7" w14:textId="77777777" w:rsidTr="00103442">
        <w:trPr>
          <w:trHeight w:val="510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775FDB99" w14:textId="1E7DD5E4" w:rsidR="00435755" w:rsidRPr="001F20A3" w:rsidRDefault="009F2A85" w:rsidP="00103442">
            <w:pPr>
              <w:spacing w:before="60" w:after="60"/>
              <w:jc w:val="left"/>
            </w:pPr>
            <w:r w:rsidRPr="009F2A85">
              <w:rPr>
                <w:rFonts w:eastAsia="MS Gothic"/>
                <w:b/>
                <w:bCs/>
              </w:rPr>
              <w:lastRenderedPageBreak/>
              <w:br w:type="column"/>
            </w:r>
            <w:r w:rsidR="00435755">
              <w:t>Ort, Datum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33787DE9" w14:textId="66EFBFCC" w:rsidR="00435755" w:rsidRDefault="009F2A85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435755" w14:paraId="5F8C4CBC" w14:textId="77777777" w:rsidTr="00103442">
        <w:trPr>
          <w:trHeight w:val="284"/>
        </w:trPr>
        <w:tc>
          <w:tcPr>
            <w:tcW w:w="2977" w:type="dxa"/>
            <w:tcBorders>
              <w:left w:val="nil"/>
              <w:right w:val="nil"/>
            </w:tcBorders>
          </w:tcPr>
          <w:p w14:paraId="30ABDFCB" w14:textId="77777777" w:rsidR="00435755" w:rsidRPr="000D2E7B" w:rsidRDefault="00435755" w:rsidP="00103442">
            <w:pPr>
              <w:spacing w:before="60" w:after="60"/>
              <w:jc w:val="left"/>
              <w:rPr>
                <w:sz w:val="16"/>
                <w:szCs w:val="16"/>
              </w:rPr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0D2E7B">
              <w:rPr>
                <w:sz w:val="16"/>
                <w:szCs w:val="16"/>
              </w:rPr>
              <w:t>(</w:t>
            </w:r>
            <w:r w:rsidRPr="0082474A">
              <w:rPr>
                <w:sz w:val="16"/>
                <w:szCs w:val="16"/>
              </w:rPr>
              <w:t>in Blockschrift)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4CB53A59" w14:textId="169DD997" w:rsidR="00435755" w:rsidRDefault="009F2A85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435755" w14:paraId="32E9130D" w14:textId="77777777" w:rsidTr="00103442">
        <w:trPr>
          <w:trHeight w:val="916"/>
        </w:trPr>
        <w:tc>
          <w:tcPr>
            <w:tcW w:w="2977" w:type="dxa"/>
            <w:tcBorders>
              <w:left w:val="nil"/>
              <w:right w:val="nil"/>
            </w:tcBorders>
          </w:tcPr>
          <w:p w14:paraId="2468B16C" w14:textId="77777777" w:rsidR="00435755" w:rsidRPr="001F20A3" w:rsidRDefault="00435755" w:rsidP="00103442">
            <w:pPr>
              <w:spacing w:before="60" w:after="60"/>
            </w:pPr>
            <w:r>
              <w:t>Rechtsgültige Unterschrift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5F6B5001" w14:textId="40B13F96" w:rsidR="00435755" w:rsidRDefault="009F2A85" w:rsidP="00103442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328CA7A6" w14:textId="77777777" w:rsidR="00435755" w:rsidRDefault="00435755" w:rsidP="00435755">
      <w:pPr>
        <w:tabs>
          <w:tab w:val="right" w:leader="underscore" w:pos="6691"/>
        </w:tabs>
        <w:spacing w:after="200"/>
        <w:jc w:val="left"/>
      </w:pPr>
    </w:p>
    <w:p w14:paraId="5908618C" w14:textId="77777777" w:rsidR="00435755" w:rsidRDefault="00435755" w:rsidP="00435755">
      <w:pPr>
        <w:tabs>
          <w:tab w:val="right" w:leader="underscore" w:pos="6691"/>
        </w:tabs>
        <w:spacing w:after="200"/>
        <w:jc w:val="left"/>
      </w:pPr>
    </w:p>
    <w:tbl>
      <w:tblPr>
        <w:tblStyle w:val="Tabellenraster1"/>
        <w:tblW w:w="9887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567"/>
        <w:gridCol w:w="9320"/>
      </w:tblGrid>
      <w:tr w:rsidR="00435755" w:rsidRPr="007542FE" w14:paraId="727F6D2C" w14:textId="77777777" w:rsidTr="00103442">
        <w:trPr>
          <w:trHeight w:val="454"/>
        </w:trPr>
        <w:tc>
          <w:tcPr>
            <w:tcW w:w="9887" w:type="dxa"/>
            <w:gridSpan w:val="2"/>
            <w:tcBorders>
              <w:bottom w:val="single" w:sz="4" w:space="0" w:color="969696"/>
            </w:tcBorders>
            <w:shd w:val="clear" w:color="auto" w:fill="DCDCDC"/>
            <w:vAlign w:val="center"/>
          </w:tcPr>
          <w:p w14:paraId="31931452" w14:textId="77777777" w:rsidR="00435755" w:rsidRPr="00AE35FA" w:rsidRDefault="00435755" w:rsidP="00103442">
            <w:pPr>
              <w:pStyle w:val="Titel"/>
              <w:spacing w:before="120" w:after="120"/>
              <w:jc w:val="left"/>
              <w:rPr>
                <w:sz w:val="22"/>
                <w:szCs w:val="22"/>
              </w:rPr>
            </w:pPr>
            <w:r w:rsidRPr="00AE35FA">
              <w:rPr>
                <w:sz w:val="22"/>
                <w:szCs w:val="22"/>
              </w:rPr>
              <w:t>Wird von Polybau ausgefüllt</w:t>
            </w:r>
          </w:p>
        </w:tc>
      </w:tr>
      <w:tr w:rsidR="00435755" w14:paraId="056238C1" w14:textId="77777777" w:rsidTr="00103442">
        <w:trPr>
          <w:trHeight w:val="510"/>
        </w:trPr>
        <w:sdt>
          <w:sdtPr>
            <w:id w:val="123975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8C1398" w14:textId="77777777" w:rsidR="00435755" w:rsidRPr="007542FE" w:rsidRDefault="00435755" w:rsidP="0010344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21D86332" w14:textId="77777777" w:rsidR="00435755" w:rsidRPr="00C576DB" w:rsidRDefault="00435755" w:rsidP="00103442">
            <w:pPr>
              <w:spacing w:before="60" w:after="60"/>
            </w:pPr>
            <w:r>
              <w:t>Bewilligt durch QS-Kommission</w:t>
            </w:r>
          </w:p>
        </w:tc>
      </w:tr>
      <w:tr w:rsidR="00435755" w14:paraId="151B8267" w14:textId="77777777" w:rsidTr="00103442">
        <w:trPr>
          <w:trHeight w:val="510"/>
        </w:trPr>
        <w:sdt>
          <w:sdtPr>
            <w:id w:val="-15924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7F172" w14:textId="77777777" w:rsidR="00435755" w:rsidRDefault="00435755" w:rsidP="0010344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0" w:type="dxa"/>
          </w:tcPr>
          <w:p w14:paraId="2B667822" w14:textId="77777777" w:rsidR="00435755" w:rsidRPr="00C576DB" w:rsidRDefault="00435755" w:rsidP="00103442">
            <w:pPr>
              <w:spacing w:before="60" w:after="60"/>
            </w:pPr>
            <w:r>
              <w:t>Abgelehnt</w:t>
            </w:r>
          </w:p>
        </w:tc>
      </w:tr>
    </w:tbl>
    <w:p w14:paraId="5B6658EC" w14:textId="77777777" w:rsidR="00435755" w:rsidRDefault="00435755" w:rsidP="00435755"/>
    <w:tbl>
      <w:tblPr>
        <w:tblStyle w:val="Tabellenraster1"/>
        <w:tblW w:w="9887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9887"/>
      </w:tblGrid>
      <w:tr w:rsidR="00435755" w:rsidRPr="007542FE" w14:paraId="1F0FA179" w14:textId="77777777" w:rsidTr="00103442">
        <w:trPr>
          <w:trHeight w:val="510"/>
        </w:trPr>
        <w:tc>
          <w:tcPr>
            <w:tcW w:w="9887" w:type="dxa"/>
          </w:tcPr>
          <w:p w14:paraId="006E35B9" w14:textId="77777777" w:rsidR="00435755" w:rsidRPr="007542FE" w:rsidRDefault="00435755" w:rsidP="00103442">
            <w:r>
              <w:t xml:space="preserve">Ort und Datum: </w:t>
            </w:r>
          </w:p>
        </w:tc>
      </w:tr>
      <w:tr w:rsidR="00435755" w:rsidRPr="007542FE" w14:paraId="1619BD9A" w14:textId="77777777" w:rsidTr="00103442">
        <w:trPr>
          <w:trHeight w:val="1020"/>
        </w:trPr>
        <w:tc>
          <w:tcPr>
            <w:tcW w:w="9887" w:type="dxa"/>
          </w:tcPr>
          <w:p w14:paraId="35B25954" w14:textId="77777777" w:rsidR="00435755" w:rsidRDefault="00435755" w:rsidP="00103442">
            <w:r>
              <w:t>Unterschrift</w:t>
            </w:r>
          </w:p>
        </w:tc>
      </w:tr>
    </w:tbl>
    <w:p w14:paraId="3D3C1E89" w14:textId="3A17A16C" w:rsidR="0098792B" w:rsidRPr="00C81A2C" w:rsidRDefault="0098792B" w:rsidP="009F2A85">
      <w:pPr>
        <w:rPr>
          <w:rFonts w:eastAsia="MS Gothic"/>
        </w:rPr>
      </w:pPr>
    </w:p>
    <w:sectPr w:rsidR="0098792B" w:rsidRPr="00C81A2C" w:rsidSect="0097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A71C" w14:textId="77777777" w:rsidR="00C03434" w:rsidRDefault="00C03434" w:rsidP="00B37654">
      <w:pPr>
        <w:spacing w:after="0" w:line="240" w:lineRule="auto"/>
      </w:pPr>
      <w:r>
        <w:separator/>
      </w:r>
    </w:p>
  </w:endnote>
  <w:endnote w:type="continuationSeparator" w:id="0">
    <w:p w14:paraId="737F5209" w14:textId="77777777" w:rsidR="00C03434" w:rsidRDefault="00C0343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526A" w14:textId="77777777" w:rsidR="00976E5B" w:rsidRDefault="00976E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5A3" w14:textId="1A4C81F8" w:rsidR="00976E5B" w:rsidRPr="00CB7B65" w:rsidRDefault="00976E5B" w:rsidP="00976E5B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r w:rsidR="00F26603">
      <w:rPr>
        <w:color w:val="969696"/>
        <w:sz w:val="18"/>
        <w:szCs w:val="18"/>
      </w:rPr>
      <w:t xml:space="preserve">Bildungszentrum </w:t>
    </w:r>
    <w:r w:rsidRPr="00663D3A">
      <w:rPr>
        <w:color w:val="969696"/>
        <w:sz w:val="18"/>
        <w:szCs w:val="18"/>
      </w:rPr>
      <w:t xml:space="preserve"> Polybau</w:t>
    </w:r>
    <w:r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9F2A85">
      <w:rPr>
        <w:noProof/>
        <w:color w:val="969696"/>
        <w:sz w:val="18"/>
        <w:szCs w:val="18"/>
      </w:rPr>
      <w:t>21.09.2022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</w:t>
    </w:r>
    <w:r w:rsidRPr="00CB7B65">
      <w:rPr>
        <w:color w:val="969696"/>
        <w:sz w:val="18"/>
        <w:szCs w:val="18"/>
      </w:rPr>
      <w:t xml:space="preserve">von </w:t>
    </w:r>
    <w:r w:rsidRPr="00CB7B65">
      <w:rPr>
        <w:color w:val="969696"/>
        <w:sz w:val="18"/>
        <w:szCs w:val="18"/>
      </w:rPr>
      <w:fldChar w:fldCharType="begin"/>
    </w:r>
    <w:r w:rsidRPr="00CB7B65">
      <w:rPr>
        <w:color w:val="969696"/>
        <w:sz w:val="18"/>
        <w:szCs w:val="18"/>
      </w:rPr>
      <w:instrText xml:space="preserve"> numpages </w:instrText>
    </w:r>
    <w:r w:rsidRPr="00CB7B65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CB7B65">
      <w:rPr>
        <w:color w:val="969696"/>
        <w:sz w:val="18"/>
        <w:szCs w:val="18"/>
      </w:rPr>
      <w:fldChar w:fldCharType="end"/>
    </w:r>
  </w:p>
  <w:p w14:paraId="57A170DC" w14:textId="77777777" w:rsidR="00976E5B" w:rsidRPr="00CB7B65" w:rsidRDefault="00976E5B" w:rsidP="00976E5B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67738F2C" w14:textId="77777777" w:rsidR="00976E5B" w:rsidRPr="00CB7B65" w:rsidRDefault="00976E5B" w:rsidP="00976E5B">
    <w:pPr>
      <w:pStyle w:val="Fuzeile"/>
      <w:tabs>
        <w:tab w:val="clear" w:pos="4536"/>
        <w:tab w:val="clear" w:pos="9072"/>
        <w:tab w:val="left" w:pos="2580"/>
        <w:tab w:val="left" w:pos="4144"/>
        <w:tab w:val="left" w:pos="6215"/>
        <w:tab w:val="left" w:pos="7938"/>
      </w:tabs>
      <w:rPr>
        <w:color w:val="96969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0AC" w14:textId="77777777" w:rsidR="00976E5B" w:rsidRPr="00663D3A" w:rsidRDefault="00976E5B" w:rsidP="00F26603">
    <w:pPr>
      <w:tabs>
        <w:tab w:val="left" w:pos="252"/>
        <w:tab w:val="left" w:pos="2268"/>
        <w:tab w:val="left" w:pos="4144"/>
        <w:tab w:val="left" w:pos="6201"/>
        <w:tab w:val="left" w:pos="7951"/>
        <w:tab w:val="right" w:pos="9638"/>
      </w:tabs>
      <w:spacing w:after="0" w:line="240" w:lineRule="auto"/>
      <w:rPr>
        <w:color w:val="969696"/>
        <w:sz w:val="18"/>
        <w:szCs w:val="18"/>
      </w:rPr>
    </w:pPr>
    <w:r w:rsidRPr="00663D3A">
      <w:rPr>
        <w:color w:val="969696"/>
      </w:rPr>
      <w:t>©</w:t>
    </w:r>
    <w:r>
      <w:rPr>
        <w:color w:val="969696"/>
      </w:rPr>
      <w:tab/>
    </w:r>
    <w:r w:rsidR="00F26603">
      <w:rPr>
        <w:color w:val="969696"/>
        <w:sz w:val="18"/>
        <w:szCs w:val="18"/>
      </w:rPr>
      <w:t>Bildungszentrum</w:t>
    </w:r>
    <w:r w:rsidRPr="00663D3A">
      <w:rPr>
        <w:color w:val="969696"/>
        <w:sz w:val="18"/>
        <w:szCs w:val="18"/>
      </w:rPr>
      <w:t xml:space="preserve"> Polybau</w:t>
    </w:r>
    <w:r w:rsidRPr="00663D3A">
      <w:rPr>
        <w:color w:val="969696"/>
        <w:sz w:val="18"/>
        <w:szCs w:val="18"/>
      </w:rPr>
      <w:tab/>
      <w:t>Lindenstrasse 4</w:t>
    </w:r>
    <w:r w:rsidRPr="00663D3A">
      <w:rPr>
        <w:color w:val="969696"/>
        <w:sz w:val="18"/>
        <w:szCs w:val="18"/>
      </w:rPr>
      <w:tab/>
      <w:t xml:space="preserve">T 071 955 70 </w:t>
    </w:r>
    <w:r>
      <w:rPr>
        <w:color w:val="969696"/>
        <w:sz w:val="18"/>
        <w:szCs w:val="18"/>
      </w:rPr>
      <w:t>41</w:t>
    </w:r>
    <w:r w:rsidRPr="00663D3A">
      <w:rPr>
        <w:color w:val="969696"/>
        <w:sz w:val="18"/>
        <w:szCs w:val="18"/>
      </w:rPr>
      <w:tab/>
    </w:r>
    <w:hyperlink r:id="rId1" w:history="1">
      <w:r w:rsidRPr="00CB7B65">
        <w:rPr>
          <w:rStyle w:val="Hyperlink"/>
          <w:color w:val="969696"/>
          <w:sz w:val="18"/>
          <w:szCs w:val="18"/>
          <w:u w:val="none"/>
        </w:rPr>
        <w:t>info@polybau.ch</w:t>
      </w:r>
    </w:hyperlink>
    <w:r w:rsidRPr="00663D3A">
      <w:rPr>
        <w:color w:val="969696"/>
        <w:sz w:val="18"/>
        <w:szCs w:val="18"/>
      </w:rPr>
      <w:tab/>
    </w:r>
  </w:p>
  <w:p w14:paraId="47F4A87E" w14:textId="77777777" w:rsidR="00976E5B" w:rsidRPr="00CB7B65" w:rsidRDefault="00976E5B" w:rsidP="00F26603">
    <w:pPr>
      <w:tabs>
        <w:tab w:val="left" w:pos="142"/>
        <w:tab w:val="left" w:pos="1560"/>
        <w:tab w:val="left" w:pos="2268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</w:rPr>
    </w:pPr>
  </w:p>
  <w:p w14:paraId="0FF0B3BB" w14:textId="2BAE7D26" w:rsidR="00976E5B" w:rsidRPr="00976E5B" w:rsidRDefault="00976E5B" w:rsidP="00F26603">
    <w:pPr>
      <w:pStyle w:val="Fuzeile"/>
      <w:tabs>
        <w:tab w:val="clear" w:pos="4536"/>
        <w:tab w:val="clear" w:pos="9072"/>
        <w:tab w:val="left" w:pos="266"/>
        <w:tab w:val="left" w:pos="2268"/>
        <w:tab w:val="left" w:pos="4144"/>
        <w:tab w:val="left" w:pos="6215"/>
        <w:tab w:val="left" w:pos="7938"/>
        <w:tab w:val="right" w:pos="9639"/>
      </w:tabs>
      <w:rPr>
        <w:sz w:val="18"/>
        <w:szCs w:val="18"/>
      </w:rPr>
    </w:pPr>
    <w:r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t>Standort Ost</w:t>
    </w:r>
    <w:r w:rsidRPr="00663D3A">
      <w:rPr>
        <w:color w:val="969696"/>
        <w:sz w:val="18"/>
        <w:szCs w:val="18"/>
      </w:rPr>
      <w:tab/>
      <w:t>9240 Uzwil</w:t>
    </w:r>
    <w:r w:rsidRPr="00663D3A">
      <w:rPr>
        <w:color w:val="969696"/>
        <w:sz w:val="18"/>
        <w:szCs w:val="18"/>
      </w:rPr>
      <w:tab/>
      <w:t>F 071 955 70 40</w:t>
    </w:r>
    <w:r w:rsidRPr="00663D3A">
      <w:rPr>
        <w:color w:val="969696"/>
        <w:sz w:val="18"/>
        <w:szCs w:val="18"/>
      </w:rPr>
      <w:tab/>
    </w:r>
    <w:hyperlink r:id="rId2" w:history="1">
      <w:r w:rsidRPr="00663D3A">
        <w:rPr>
          <w:rStyle w:val="Hyperlink"/>
          <w:color w:val="969696"/>
          <w:sz w:val="18"/>
          <w:szCs w:val="18"/>
          <w:u w:val="none"/>
        </w:rPr>
        <w:t>polybau.ch</w:t>
      </w:r>
    </w:hyperlink>
    <w:r w:rsidRPr="00663D3A">
      <w:rPr>
        <w:color w:val="969696"/>
        <w:sz w:val="18"/>
        <w:szCs w:val="18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9F2A85">
      <w:rPr>
        <w:noProof/>
        <w:color w:val="969696"/>
        <w:sz w:val="18"/>
        <w:szCs w:val="18"/>
      </w:rPr>
      <w:t>21.09.2022</w:t>
    </w:r>
    <w:r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ab/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page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663D3A">
      <w:rPr>
        <w:color w:val="969696"/>
        <w:sz w:val="18"/>
        <w:szCs w:val="18"/>
      </w:rPr>
      <w:fldChar w:fldCharType="end"/>
    </w:r>
    <w:r w:rsidRPr="00663D3A">
      <w:rPr>
        <w:color w:val="969696"/>
        <w:sz w:val="18"/>
        <w:szCs w:val="18"/>
      </w:rPr>
      <w:t xml:space="preserve"> von </w:t>
    </w:r>
    <w:r w:rsidRPr="00663D3A">
      <w:rPr>
        <w:color w:val="969696"/>
        <w:sz w:val="18"/>
        <w:szCs w:val="18"/>
      </w:rPr>
      <w:fldChar w:fldCharType="begin"/>
    </w:r>
    <w:r w:rsidRPr="00663D3A">
      <w:rPr>
        <w:color w:val="969696"/>
        <w:sz w:val="18"/>
        <w:szCs w:val="18"/>
      </w:rPr>
      <w:instrText xml:space="preserve"> numpages </w:instrText>
    </w:r>
    <w:r w:rsidRPr="00663D3A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2</w:t>
    </w:r>
    <w:r w:rsidRPr="00663D3A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1BDA" w14:textId="77777777" w:rsidR="00C03434" w:rsidRDefault="00C03434" w:rsidP="00B37654">
      <w:pPr>
        <w:spacing w:after="0" w:line="240" w:lineRule="auto"/>
      </w:pPr>
      <w:r>
        <w:separator/>
      </w:r>
    </w:p>
  </w:footnote>
  <w:footnote w:type="continuationSeparator" w:id="0">
    <w:p w14:paraId="7EEE8697" w14:textId="77777777" w:rsidR="00C03434" w:rsidRDefault="00C0343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70AB" w14:textId="77777777" w:rsidR="00976E5B" w:rsidRDefault="00976E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5D34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84AAF" wp14:editId="7F85D2A5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8A7EAA" w14:textId="77777777" w:rsidR="00B37654" w:rsidRDefault="00B37654">
    <w:pPr>
      <w:pStyle w:val="Kopfzeile"/>
    </w:pPr>
  </w:p>
  <w:p w14:paraId="042A1362" w14:textId="77777777" w:rsidR="00B37654" w:rsidRDefault="00B37654" w:rsidP="008353E6">
    <w:pPr>
      <w:pStyle w:val="Kopfzeile"/>
      <w:tabs>
        <w:tab w:val="left" w:pos="9639"/>
      </w:tabs>
    </w:pPr>
  </w:p>
  <w:p w14:paraId="5D363EFD" w14:textId="77777777" w:rsidR="00B37654" w:rsidRDefault="00B37654">
    <w:pPr>
      <w:pStyle w:val="Kopfzeile"/>
    </w:pPr>
  </w:p>
  <w:p w14:paraId="051B4615" w14:textId="77777777" w:rsidR="00B37654" w:rsidRDefault="00B37654">
    <w:pPr>
      <w:pStyle w:val="Kopfzeile"/>
    </w:pPr>
  </w:p>
  <w:p w14:paraId="025C42C3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7069" w14:textId="77777777" w:rsidR="00976E5B" w:rsidRDefault="00976E5B" w:rsidP="00976E5B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EF130" wp14:editId="28A791FC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430B3" w14:textId="77777777" w:rsidR="00976E5B" w:rsidRDefault="00976E5B" w:rsidP="00976E5B">
    <w:pPr>
      <w:pStyle w:val="Kopfzeile"/>
    </w:pPr>
  </w:p>
  <w:p w14:paraId="132D4AF3" w14:textId="77777777" w:rsidR="00976E5B" w:rsidRDefault="00976E5B" w:rsidP="00976E5B">
    <w:pPr>
      <w:pStyle w:val="Kopfzeile"/>
      <w:tabs>
        <w:tab w:val="left" w:pos="9639"/>
      </w:tabs>
    </w:pPr>
  </w:p>
  <w:p w14:paraId="4BA112EF" w14:textId="77777777" w:rsidR="00976E5B" w:rsidRDefault="00976E5B" w:rsidP="00976E5B">
    <w:pPr>
      <w:pStyle w:val="Kopfzeile"/>
    </w:pPr>
  </w:p>
  <w:p w14:paraId="7D603FAD" w14:textId="77777777" w:rsidR="00976E5B" w:rsidRDefault="00976E5B" w:rsidP="00976E5B">
    <w:pPr>
      <w:pStyle w:val="Kopfzeile"/>
    </w:pPr>
  </w:p>
  <w:p w14:paraId="7077BC6B" w14:textId="77777777" w:rsidR="00976E5B" w:rsidRDefault="00976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4260"/>
    <w:multiLevelType w:val="hybridMultilevel"/>
    <w:tmpl w:val="726640B2"/>
    <w:lvl w:ilvl="0" w:tplc="326E2EA2">
      <w:start w:val="5"/>
      <w:numFmt w:val="bullet"/>
      <w:lvlText w:val="-"/>
      <w:lvlJc w:val="left"/>
      <w:pPr>
        <w:ind w:left="720" w:hanging="360"/>
      </w:pPr>
      <w:rPr>
        <w:rFonts w:ascii="Myriad Pro" w:eastAsia="MS Gothic" w:hAnsi="Myriad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656C57F6"/>
    <w:lvl w:ilvl="0" w:tplc="ACEC83EC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852">
    <w:abstractNumId w:val="6"/>
  </w:num>
  <w:num w:numId="2" w16cid:durableId="123501733">
    <w:abstractNumId w:val="3"/>
  </w:num>
  <w:num w:numId="3" w16cid:durableId="1253858842">
    <w:abstractNumId w:val="2"/>
  </w:num>
  <w:num w:numId="4" w16cid:durableId="133262227">
    <w:abstractNumId w:val="5"/>
  </w:num>
  <w:num w:numId="5" w16cid:durableId="1800102236">
    <w:abstractNumId w:val="1"/>
  </w:num>
  <w:num w:numId="6" w16cid:durableId="1263222051">
    <w:abstractNumId w:val="0"/>
  </w:num>
  <w:num w:numId="7" w16cid:durableId="1802766487">
    <w:abstractNumId w:val="7"/>
  </w:num>
  <w:num w:numId="8" w16cid:durableId="1274555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4jStCsSCnIBkX/DTExkfm9utUwxzmkvjwjljheGPEqmk1C5Hvj+XcpNa+snZI5YLdVo2CzRc2WQx0uBavmtiw==" w:salt="sJKODi4L3t4jLO7+atSAY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3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E260A"/>
    <w:rsid w:val="002F1E54"/>
    <w:rsid w:val="003306F3"/>
    <w:rsid w:val="003C1EBB"/>
    <w:rsid w:val="003D012C"/>
    <w:rsid w:val="003D7606"/>
    <w:rsid w:val="003E138F"/>
    <w:rsid w:val="003E2A53"/>
    <w:rsid w:val="0042692D"/>
    <w:rsid w:val="00435755"/>
    <w:rsid w:val="004477F8"/>
    <w:rsid w:val="00464376"/>
    <w:rsid w:val="004855C6"/>
    <w:rsid w:val="004917DD"/>
    <w:rsid w:val="004D7DE4"/>
    <w:rsid w:val="004F2BA2"/>
    <w:rsid w:val="00524218"/>
    <w:rsid w:val="005248E1"/>
    <w:rsid w:val="00577F3C"/>
    <w:rsid w:val="005854BB"/>
    <w:rsid w:val="00592D65"/>
    <w:rsid w:val="005D73D8"/>
    <w:rsid w:val="00604AAE"/>
    <w:rsid w:val="006168B4"/>
    <w:rsid w:val="006506F2"/>
    <w:rsid w:val="006507AA"/>
    <w:rsid w:val="00660AF1"/>
    <w:rsid w:val="00663D3A"/>
    <w:rsid w:val="00696959"/>
    <w:rsid w:val="006A1339"/>
    <w:rsid w:val="006B5AD7"/>
    <w:rsid w:val="006D49AE"/>
    <w:rsid w:val="00706225"/>
    <w:rsid w:val="00727DEC"/>
    <w:rsid w:val="0076576B"/>
    <w:rsid w:val="0077053B"/>
    <w:rsid w:val="00773613"/>
    <w:rsid w:val="007D2419"/>
    <w:rsid w:val="00806EFB"/>
    <w:rsid w:val="00811478"/>
    <w:rsid w:val="008353E6"/>
    <w:rsid w:val="0085747A"/>
    <w:rsid w:val="00870FB5"/>
    <w:rsid w:val="00896180"/>
    <w:rsid w:val="008B3A7F"/>
    <w:rsid w:val="008D1C38"/>
    <w:rsid w:val="00931D62"/>
    <w:rsid w:val="00942A34"/>
    <w:rsid w:val="00952678"/>
    <w:rsid w:val="00974484"/>
    <w:rsid w:val="00976E5B"/>
    <w:rsid w:val="00977C87"/>
    <w:rsid w:val="0098792B"/>
    <w:rsid w:val="00991B72"/>
    <w:rsid w:val="009C0D14"/>
    <w:rsid w:val="009C49B6"/>
    <w:rsid w:val="009D36F7"/>
    <w:rsid w:val="009D7550"/>
    <w:rsid w:val="009F2A85"/>
    <w:rsid w:val="00A16B0D"/>
    <w:rsid w:val="00A33DD8"/>
    <w:rsid w:val="00AE51D7"/>
    <w:rsid w:val="00AE6666"/>
    <w:rsid w:val="00AF7588"/>
    <w:rsid w:val="00B122C0"/>
    <w:rsid w:val="00B24A70"/>
    <w:rsid w:val="00B37654"/>
    <w:rsid w:val="00B6735B"/>
    <w:rsid w:val="00B724A0"/>
    <w:rsid w:val="00BC0A93"/>
    <w:rsid w:val="00BC1380"/>
    <w:rsid w:val="00BD4E13"/>
    <w:rsid w:val="00BE18F7"/>
    <w:rsid w:val="00C03434"/>
    <w:rsid w:val="00C0624D"/>
    <w:rsid w:val="00C105EB"/>
    <w:rsid w:val="00C142C0"/>
    <w:rsid w:val="00C81A2C"/>
    <w:rsid w:val="00CB2D09"/>
    <w:rsid w:val="00CB7B65"/>
    <w:rsid w:val="00CC10DF"/>
    <w:rsid w:val="00D435F2"/>
    <w:rsid w:val="00D65ED5"/>
    <w:rsid w:val="00D72643"/>
    <w:rsid w:val="00D83185"/>
    <w:rsid w:val="00D85C32"/>
    <w:rsid w:val="00D96680"/>
    <w:rsid w:val="00DA7E41"/>
    <w:rsid w:val="00DB4BC3"/>
    <w:rsid w:val="00E11686"/>
    <w:rsid w:val="00E44423"/>
    <w:rsid w:val="00E609AD"/>
    <w:rsid w:val="00EB1643"/>
    <w:rsid w:val="00ED0218"/>
    <w:rsid w:val="00EE6A79"/>
    <w:rsid w:val="00F07684"/>
    <w:rsid w:val="00F26603"/>
    <w:rsid w:val="00F565F8"/>
    <w:rsid w:val="00F812A5"/>
    <w:rsid w:val="00F86277"/>
    <w:rsid w:val="00FD1A99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5C8CE"/>
  <w15:docId w15:val="{14A723C5-1596-48DC-A376-C199EC0A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27F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977C87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83185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83185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4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olybau.ch" TargetMode="External"/><Relationship Id="rId1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DE_ohne%20Icons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2325-C061-4085-B13B-E8025F8D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PB_Word_hoch_DE_ohne Icons_220107</Template>
  <TotalTime>0</TotalTime>
  <Pages>2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Teuta Arifi - BZ Polybau</dc:creator>
  <cp:lastModifiedBy>Angela Bischof - Gebäudehülle Schweiz</cp:lastModifiedBy>
  <cp:revision>2</cp:revision>
  <cp:lastPrinted>2017-03-24T10:30:00Z</cp:lastPrinted>
  <dcterms:created xsi:type="dcterms:W3CDTF">2023-01-23T16:57:00Z</dcterms:created>
  <dcterms:modified xsi:type="dcterms:W3CDTF">2023-01-23T16:57:00Z</dcterms:modified>
</cp:coreProperties>
</file>